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0CBC" w14:textId="77777777" w:rsidR="00356EB8" w:rsidRPr="00CB5318" w:rsidRDefault="00356EB8" w:rsidP="00923888">
      <w:pPr>
        <w:rPr>
          <w:b/>
          <w:sz w:val="22"/>
          <w:szCs w:val="22"/>
        </w:rPr>
      </w:pPr>
      <w:r w:rsidRPr="00CB5318">
        <w:rPr>
          <w:b/>
          <w:sz w:val="22"/>
          <w:szCs w:val="22"/>
        </w:rPr>
        <w:t xml:space="preserve">Slovní návrh </w:t>
      </w:r>
      <w:r w:rsidR="00DB3017">
        <w:rPr>
          <w:b/>
          <w:sz w:val="22"/>
          <w:szCs w:val="22"/>
        </w:rPr>
        <w:t>rozsah</w:t>
      </w:r>
      <w:r w:rsidRPr="00CB5318">
        <w:rPr>
          <w:b/>
          <w:sz w:val="22"/>
          <w:szCs w:val="22"/>
        </w:rPr>
        <w:t>u akreditace</w:t>
      </w:r>
      <w:r w:rsidRPr="00CB5318">
        <w:rPr>
          <w:sz w:val="22"/>
          <w:szCs w:val="22"/>
        </w:rPr>
        <w:t xml:space="preserve"> (nejvýše 300 znaků včetně mezer)</w:t>
      </w:r>
      <w:r w:rsidRPr="00CB5318">
        <w:rPr>
          <w:b/>
          <w:sz w:val="22"/>
          <w:szCs w:val="22"/>
        </w:rPr>
        <w:t>:</w:t>
      </w:r>
    </w:p>
    <w:p w14:paraId="57E37EDF" w14:textId="77777777" w:rsidR="00356EB8" w:rsidRDefault="00356EB8" w:rsidP="001916C1">
      <w:pPr>
        <w:spacing w:after="60"/>
        <w:rPr>
          <w:b/>
          <w:sz w:val="26"/>
        </w:rPr>
      </w:pPr>
    </w:p>
    <w:p w14:paraId="4D8708D4" w14:textId="77777777" w:rsidR="00356EB8" w:rsidRDefault="00356EB8" w:rsidP="001916C1">
      <w:pPr>
        <w:spacing w:after="60"/>
        <w:rPr>
          <w:b/>
          <w:sz w:val="26"/>
        </w:rPr>
      </w:pPr>
    </w:p>
    <w:p w14:paraId="506A825C" w14:textId="77777777" w:rsidR="001916C1" w:rsidRDefault="001916C1" w:rsidP="001916C1">
      <w:pPr>
        <w:spacing w:after="60"/>
        <w:rPr>
          <w:sz w:val="20"/>
        </w:rPr>
      </w:pPr>
      <w:r>
        <w:rPr>
          <w:b/>
          <w:sz w:val="26"/>
        </w:rPr>
        <w:t>Část 1 – Údaje o poskytovateli zkoušení způsobilosti (PT)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768"/>
        <w:gridCol w:w="1535"/>
        <w:gridCol w:w="1535"/>
        <w:gridCol w:w="1535"/>
        <w:gridCol w:w="1535"/>
        <w:gridCol w:w="2243"/>
      </w:tblGrid>
      <w:tr w:rsidR="001916C1" w:rsidRPr="00745760" w14:paraId="56E5F35D" w14:textId="77777777" w:rsidTr="00923888">
        <w:tc>
          <w:tcPr>
            <w:tcW w:w="1535" w:type="dxa"/>
            <w:gridSpan w:val="2"/>
            <w:shd w:val="clear" w:color="auto" w:fill="auto"/>
          </w:tcPr>
          <w:p w14:paraId="2117D8FE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>Název</w:t>
            </w:r>
          </w:p>
        </w:tc>
        <w:tc>
          <w:tcPr>
            <w:tcW w:w="4605" w:type="dxa"/>
            <w:gridSpan w:val="3"/>
            <w:shd w:val="clear" w:color="auto" w:fill="auto"/>
          </w:tcPr>
          <w:p w14:paraId="2AEC4C63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vMerge w:val="restart"/>
            <w:shd w:val="clear" w:color="auto" w:fill="auto"/>
          </w:tcPr>
          <w:p w14:paraId="463B29B6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 xml:space="preserve">Akreditovaný </w:t>
            </w:r>
            <w:proofErr w:type="gramStart"/>
            <w:r w:rsidRPr="00745760">
              <w:rPr>
                <w:sz w:val="20"/>
              </w:rPr>
              <w:t>poskytovatel  PT</w:t>
            </w:r>
            <w:proofErr w:type="gramEnd"/>
            <w:r w:rsidRPr="00745760">
              <w:rPr>
                <w:sz w:val="20"/>
              </w:rPr>
              <w:t xml:space="preserve"> č.</w:t>
            </w:r>
          </w:p>
        </w:tc>
        <w:tc>
          <w:tcPr>
            <w:tcW w:w="2243" w:type="dxa"/>
            <w:vMerge w:val="restart"/>
            <w:shd w:val="clear" w:color="auto" w:fill="auto"/>
          </w:tcPr>
          <w:p w14:paraId="66BC0A59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</w:tr>
      <w:tr w:rsidR="001916C1" w:rsidRPr="00745760" w14:paraId="65559F4A" w14:textId="77777777" w:rsidTr="00923888">
        <w:tc>
          <w:tcPr>
            <w:tcW w:w="1535" w:type="dxa"/>
            <w:gridSpan w:val="2"/>
            <w:shd w:val="clear" w:color="auto" w:fill="auto"/>
          </w:tcPr>
          <w:p w14:paraId="4EB61A5D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>Adresa sídla</w:t>
            </w:r>
          </w:p>
        </w:tc>
        <w:tc>
          <w:tcPr>
            <w:tcW w:w="4605" w:type="dxa"/>
            <w:gridSpan w:val="3"/>
            <w:shd w:val="clear" w:color="auto" w:fill="auto"/>
          </w:tcPr>
          <w:p w14:paraId="3B1E4AFC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14:paraId="142F804A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14:paraId="7D594915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</w:tr>
      <w:tr w:rsidR="001916C1" w:rsidRPr="00745760" w14:paraId="4204FFEB" w14:textId="77777777" w:rsidTr="00923888">
        <w:tc>
          <w:tcPr>
            <w:tcW w:w="1535" w:type="dxa"/>
            <w:gridSpan w:val="2"/>
            <w:shd w:val="clear" w:color="auto" w:fill="auto"/>
          </w:tcPr>
          <w:p w14:paraId="20CCD30B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>Telefon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6CC91BD1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7A3D246C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>Mobil</w:t>
            </w:r>
          </w:p>
        </w:tc>
        <w:tc>
          <w:tcPr>
            <w:tcW w:w="3778" w:type="dxa"/>
            <w:gridSpan w:val="2"/>
            <w:shd w:val="clear" w:color="auto" w:fill="auto"/>
          </w:tcPr>
          <w:p w14:paraId="16AB3B0C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</w:tr>
      <w:tr w:rsidR="001916C1" w:rsidRPr="00745760" w14:paraId="41D9CFCA" w14:textId="77777777" w:rsidTr="00923888">
        <w:tc>
          <w:tcPr>
            <w:tcW w:w="1535" w:type="dxa"/>
            <w:gridSpan w:val="2"/>
            <w:shd w:val="clear" w:color="auto" w:fill="auto"/>
          </w:tcPr>
          <w:p w14:paraId="54DABBED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 xml:space="preserve">Web 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66685FF7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4D368403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>e-mail</w:t>
            </w:r>
          </w:p>
        </w:tc>
        <w:tc>
          <w:tcPr>
            <w:tcW w:w="3778" w:type="dxa"/>
            <w:gridSpan w:val="2"/>
            <w:shd w:val="clear" w:color="auto" w:fill="auto"/>
          </w:tcPr>
          <w:p w14:paraId="3F73358A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</w:tr>
      <w:tr w:rsidR="001916C1" w:rsidRPr="00745760" w14:paraId="5501D16D" w14:textId="77777777" w:rsidTr="00923888">
        <w:tc>
          <w:tcPr>
            <w:tcW w:w="9918" w:type="dxa"/>
            <w:gridSpan w:val="7"/>
            <w:shd w:val="clear" w:color="auto" w:fill="auto"/>
          </w:tcPr>
          <w:p w14:paraId="5C055E5C" w14:textId="77777777" w:rsidR="001916C1" w:rsidRPr="00745760" w:rsidRDefault="001916C1" w:rsidP="00745760">
            <w:pPr>
              <w:spacing w:before="40" w:after="40"/>
              <w:rPr>
                <w:szCs w:val="24"/>
              </w:rPr>
            </w:pPr>
            <w:r w:rsidRPr="00745760">
              <w:rPr>
                <w:b/>
                <w:szCs w:val="24"/>
              </w:rPr>
              <w:t>Seznam a obsazení klíčových funkcí</w:t>
            </w:r>
          </w:p>
        </w:tc>
      </w:tr>
      <w:tr w:rsidR="001916C1" w:rsidRPr="00745760" w14:paraId="01E4F8D7" w14:textId="77777777" w:rsidTr="00923888">
        <w:tc>
          <w:tcPr>
            <w:tcW w:w="1535" w:type="dxa"/>
            <w:gridSpan w:val="2"/>
            <w:shd w:val="clear" w:color="auto" w:fill="auto"/>
          </w:tcPr>
          <w:p w14:paraId="41CC32EA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>Vedoucí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51CA1F90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5229A802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 xml:space="preserve">Zástupce </w:t>
            </w:r>
          </w:p>
        </w:tc>
        <w:tc>
          <w:tcPr>
            <w:tcW w:w="3778" w:type="dxa"/>
            <w:gridSpan w:val="2"/>
            <w:shd w:val="clear" w:color="auto" w:fill="auto"/>
          </w:tcPr>
          <w:p w14:paraId="231F469F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</w:tr>
      <w:tr w:rsidR="001916C1" w:rsidRPr="00745760" w14:paraId="407F526C" w14:textId="77777777" w:rsidTr="00923888">
        <w:tc>
          <w:tcPr>
            <w:tcW w:w="1535" w:type="dxa"/>
            <w:gridSpan w:val="2"/>
            <w:shd w:val="clear" w:color="auto" w:fill="auto"/>
          </w:tcPr>
          <w:p w14:paraId="482AF0A0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>Koordinátor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325DFD86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5AD3CE87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 xml:space="preserve">Zástupce </w:t>
            </w:r>
          </w:p>
        </w:tc>
        <w:tc>
          <w:tcPr>
            <w:tcW w:w="3778" w:type="dxa"/>
            <w:gridSpan w:val="2"/>
            <w:shd w:val="clear" w:color="auto" w:fill="auto"/>
          </w:tcPr>
          <w:p w14:paraId="0AA6EA83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</w:tr>
      <w:tr w:rsidR="001916C1" w:rsidRPr="00745760" w14:paraId="7B40416E" w14:textId="77777777" w:rsidTr="00923888">
        <w:tc>
          <w:tcPr>
            <w:tcW w:w="1535" w:type="dxa"/>
            <w:gridSpan w:val="2"/>
            <w:shd w:val="clear" w:color="auto" w:fill="auto"/>
          </w:tcPr>
          <w:p w14:paraId="6F89C0DD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>Manažer kvality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12B8D101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5736CA6F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 xml:space="preserve">Zástupce </w:t>
            </w:r>
          </w:p>
        </w:tc>
        <w:tc>
          <w:tcPr>
            <w:tcW w:w="3778" w:type="dxa"/>
            <w:gridSpan w:val="2"/>
            <w:shd w:val="clear" w:color="auto" w:fill="auto"/>
          </w:tcPr>
          <w:p w14:paraId="6C00F191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</w:tr>
      <w:tr w:rsidR="001916C1" w:rsidRPr="00745760" w14:paraId="13AFC365" w14:textId="77777777" w:rsidTr="00923888">
        <w:tc>
          <w:tcPr>
            <w:tcW w:w="6140" w:type="dxa"/>
            <w:gridSpan w:val="5"/>
            <w:shd w:val="clear" w:color="auto" w:fill="auto"/>
          </w:tcPr>
          <w:p w14:paraId="6B1B1F9B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b/>
              </w:rPr>
              <w:t xml:space="preserve">Celkový počet pracovníků poskytovatele PT </w:t>
            </w:r>
            <w:r w:rsidRPr="00745760">
              <w:rPr>
                <w:sz w:val="20"/>
              </w:rPr>
              <w:t>(interních i externích)</w:t>
            </w:r>
          </w:p>
        </w:tc>
        <w:tc>
          <w:tcPr>
            <w:tcW w:w="3778" w:type="dxa"/>
            <w:gridSpan w:val="2"/>
            <w:shd w:val="clear" w:color="auto" w:fill="auto"/>
          </w:tcPr>
          <w:p w14:paraId="0A9866E3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</w:tr>
      <w:tr w:rsidR="001916C1" w:rsidRPr="00745760" w14:paraId="4E6ED3D0" w14:textId="77777777" w:rsidTr="00923888">
        <w:tc>
          <w:tcPr>
            <w:tcW w:w="9918" w:type="dxa"/>
            <w:gridSpan w:val="7"/>
            <w:shd w:val="clear" w:color="auto" w:fill="auto"/>
          </w:tcPr>
          <w:p w14:paraId="58E7C49E" w14:textId="77777777" w:rsidR="001916C1" w:rsidRPr="00745760" w:rsidRDefault="001916C1" w:rsidP="00745760">
            <w:pPr>
              <w:spacing w:before="40" w:after="40"/>
              <w:rPr>
                <w:b/>
                <w:szCs w:val="24"/>
              </w:rPr>
            </w:pPr>
            <w:r w:rsidRPr="00745760">
              <w:rPr>
                <w:b/>
                <w:szCs w:val="24"/>
              </w:rPr>
              <w:t>Přehled pracovišť</w:t>
            </w:r>
          </w:p>
        </w:tc>
      </w:tr>
      <w:tr w:rsidR="001916C1" w:rsidRPr="00745760" w14:paraId="7244A787" w14:textId="77777777" w:rsidTr="00923888">
        <w:tc>
          <w:tcPr>
            <w:tcW w:w="1535" w:type="dxa"/>
            <w:gridSpan w:val="2"/>
            <w:vMerge w:val="restart"/>
            <w:shd w:val="clear" w:color="auto" w:fill="auto"/>
          </w:tcPr>
          <w:p w14:paraId="0CC0BA6B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>Pracoviště č. 1</w:t>
            </w:r>
          </w:p>
        </w:tc>
        <w:tc>
          <w:tcPr>
            <w:tcW w:w="1535" w:type="dxa"/>
            <w:shd w:val="clear" w:color="auto" w:fill="auto"/>
          </w:tcPr>
          <w:p w14:paraId="58BC44E8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 xml:space="preserve">Název 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49AC4E4C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</w:tr>
      <w:tr w:rsidR="001916C1" w:rsidRPr="00745760" w14:paraId="3E723F42" w14:textId="77777777" w:rsidTr="00923888">
        <w:tc>
          <w:tcPr>
            <w:tcW w:w="1535" w:type="dxa"/>
            <w:gridSpan w:val="2"/>
            <w:vMerge/>
            <w:shd w:val="clear" w:color="auto" w:fill="auto"/>
          </w:tcPr>
          <w:p w14:paraId="4EDBD1CA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620C1403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>Adresa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0468AAEF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</w:tr>
      <w:tr w:rsidR="001916C1" w:rsidRPr="00745760" w14:paraId="4EF999E0" w14:textId="77777777" w:rsidTr="00923888">
        <w:tc>
          <w:tcPr>
            <w:tcW w:w="1535" w:type="dxa"/>
            <w:gridSpan w:val="2"/>
            <w:vMerge/>
            <w:shd w:val="clear" w:color="auto" w:fill="auto"/>
          </w:tcPr>
          <w:p w14:paraId="3FF195CD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320CB69C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 xml:space="preserve">Vedoucí 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2CC6500C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</w:tr>
      <w:tr w:rsidR="001916C1" w:rsidRPr="00745760" w14:paraId="70E291DA" w14:textId="77777777" w:rsidTr="00923888">
        <w:tc>
          <w:tcPr>
            <w:tcW w:w="1535" w:type="dxa"/>
            <w:gridSpan w:val="2"/>
            <w:vMerge w:val="restart"/>
            <w:shd w:val="clear" w:color="auto" w:fill="auto"/>
          </w:tcPr>
          <w:p w14:paraId="58910515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>Pracoviště č. 2</w:t>
            </w:r>
          </w:p>
        </w:tc>
        <w:tc>
          <w:tcPr>
            <w:tcW w:w="1535" w:type="dxa"/>
            <w:shd w:val="clear" w:color="auto" w:fill="auto"/>
          </w:tcPr>
          <w:p w14:paraId="4E7CE73F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 xml:space="preserve">Název 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28C035F4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</w:tr>
      <w:tr w:rsidR="001916C1" w:rsidRPr="00745760" w14:paraId="566112EB" w14:textId="77777777" w:rsidTr="00923888">
        <w:tc>
          <w:tcPr>
            <w:tcW w:w="1535" w:type="dxa"/>
            <w:gridSpan w:val="2"/>
            <w:vMerge/>
            <w:shd w:val="clear" w:color="auto" w:fill="auto"/>
          </w:tcPr>
          <w:p w14:paraId="3F024B96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561A88D7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>Adresa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530087A8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</w:tr>
      <w:tr w:rsidR="001916C1" w:rsidRPr="00745760" w14:paraId="23F065ED" w14:textId="77777777" w:rsidTr="00923888">
        <w:tc>
          <w:tcPr>
            <w:tcW w:w="1535" w:type="dxa"/>
            <w:gridSpan w:val="2"/>
            <w:vMerge/>
            <w:shd w:val="clear" w:color="auto" w:fill="auto"/>
          </w:tcPr>
          <w:p w14:paraId="651FA7DF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0A780270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 xml:space="preserve">Vedoucí 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39022FCC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</w:tr>
      <w:tr w:rsidR="001916C1" w:rsidRPr="00745760" w14:paraId="34C6BAD7" w14:textId="77777777" w:rsidTr="00923888">
        <w:tc>
          <w:tcPr>
            <w:tcW w:w="1535" w:type="dxa"/>
            <w:gridSpan w:val="2"/>
            <w:vMerge w:val="restart"/>
            <w:shd w:val="clear" w:color="auto" w:fill="auto"/>
          </w:tcPr>
          <w:p w14:paraId="5882ED25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>Pracoviště č. 3</w:t>
            </w:r>
          </w:p>
        </w:tc>
        <w:tc>
          <w:tcPr>
            <w:tcW w:w="1535" w:type="dxa"/>
            <w:shd w:val="clear" w:color="auto" w:fill="auto"/>
          </w:tcPr>
          <w:p w14:paraId="31D07930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 xml:space="preserve">Název 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25C5EAA0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</w:tr>
      <w:tr w:rsidR="001916C1" w:rsidRPr="00745760" w14:paraId="39AED2C6" w14:textId="77777777" w:rsidTr="00923888">
        <w:tc>
          <w:tcPr>
            <w:tcW w:w="1535" w:type="dxa"/>
            <w:gridSpan w:val="2"/>
            <w:vMerge/>
            <w:shd w:val="clear" w:color="auto" w:fill="auto"/>
          </w:tcPr>
          <w:p w14:paraId="46FAA538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18A12A64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>Adresa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79E3F805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</w:tr>
      <w:tr w:rsidR="001916C1" w:rsidRPr="00745760" w14:paraId="3F6E3128" w14:textId="77777777" w:rsidTr="00923888">
        <w:tc>
          <w:tcPr>
            <w:tcW w:w="1535" w:type="dxa"/>
            <w:gridSpan w:val="2"/>
            <w:vMerge/>
            <w:shd w:val="clear" w:color="auto" w:fill="auto"/>
          </w:tcPr>
          <w:p w14:paraId="02D8D29F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5314C553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0"/>
              </w:rPr>
              <w:t xml:space="preserve">Vedoucí 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5EE2D765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</w:p>
        </w:tc>
      </w:tr>
      <w:tr w:rsidR="001916C1" w:rsidRPr="00745760" w14:paraId="42C1169B" w14:textId="77777777" w:rsidTr="00923888">
        <w:tc>
          <w:tcPr>
            <w:tcW w:w="9918" w:type="dxa"/>
            <w:gridSpan w:val="7"/>
            <w:shd w:val="clear" w:color="auto" w:fill="auto"/>
          </w:tcPr>
          <w:p w14:paraId="0160A1DA" w14:textId="77777777" w:rsidR="00696BA8" w:rsidRDefault="00696BA8" w:rsidP="00745760">
            <w:pPr>
              <w:spacing w:before="40" w:after="40"/>
              <w:rPr>
                <w:b/>
                <w:szCs w:val="24"/>
              </w:rPr>
            </w:pPr>
            <w:r w:rsidRPr="00452A25">
              <w:rPr>
                <w:i/>
                <w:sz w:val="22"/>
              </w:rPr>
              <w:t>Vyplňují jen držitelé osvědčení o akreditaci</w:t>
            </w:r>
          </w:p>
          <w:p w14:paraId="732DE542" w14:textId="77777777" w:rsidR="001916C1" w:rsidRPr="00745760" w:rsidRDefault="001916C1" w:rsidP="00745760">
            <w:pPr>
              <w:spacing w:before="40" w:after="40"/>
              <w:rPr>
                <w:b/>
                <w:szCs w:val="24"/>
              </w:rPr>
            </w:pPr>
            <w:r w:rsidRPr="00745760">
              <w:rPr>
                <w:b/>
                <w:szCs w:val="24"/>
              </w:rPr>
              <w:t>Změny významně ovlivňující činnost a provoz poskytovatele PT vztahující se k:</w:t>
            </w:r>
          </w:p>
        </w:tc>
      </w:tr>
      <w:tr w:rsidR="001916C1" w:rsidRPr="00745760" w14:paraId="2E6E3C84" w14:textId="77777777" w:rsidTr="00923888">
        <w:tc>
          <w:tcPr>
            <w:tcW w:w="767" w:type="dxa"/>
            <w:shd w:val="clear" w:color="auto" w:fill="auto"/>
            <w:vAlign w:val="center"/>
          </w:tcPr>
          <w:p w14:paraId="048D0078" w14:textId="77777777" w:rsidR="001916C1" w:rsidRPr="00745760" w:rsidRDefault="001916C1" w:rsidP="00745760">
            <w:pPr>
              <w:spacing w:before="40" w:after="40"/>
              <w:jc w:val="center"/>
              <w:rPr>
                <w:sz w:val="20"/>
              </w:rPr>
            </w:pPr>
            <w:r w:rsidRPr="00745760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5760">
              <w:rPr>
                <w:spacing w:val="-4"/>
                <w:szCs w:val="24"/>
              </w:rPr>
              <w:instrText xml:space="preserve"> FORMCHECKBOX </w:instrText>
            </w:r>
            <w:r w:rsidRPr="00745760">
              <w:rPr>
                <w:spacing w:val="-4"/>
                <w:szCs w:val="24"/>
              </w:rPr>
            </w:r>
            <w:r w:rsidRPr="00745760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9151" w:type="dxa"/>
            <w:gridSpan w:val="6"/>
            <w:shd w:val="clear" w:color="auto" w:fill="auto"/>
          </w:tcPr>
          <w:p w14:paraId="3057AC00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2"/>
                <w:szCs w:val="22"/>
              </w:rPr>
              <w:t>právnímu, obchodnímu, vlastnickému nebo organizačnímu statutu</w:t>
            </w:r>
          </w:p>
        </w:tc>
      </w:tr>
      <w:tr w:rsidR="001916C1" w:rsidRPr="00745760" w14:paraId="6AD7FC43" w14:textId="77777777" w:rsidTr="00923888">
        <w:tc>
          <w:tcPr>
            <w:tcW w:w="767" w:type="dxa"/>
            <w:shd w:val="clear" w:color="auto" w:fill="auto"/>
            <w:vAlign w:val="center"/>
          </w:tcPr>
          <w:p w14:paraId="5614567D" w14:textId="77777777" w:rsidR="001916C1" w:rsidRPr="00745760" w:rsidRDefault="001916C1" w:rsidP="00745760">
            <w:pPr>
              <w:spacing w:before="40" w:after="40"/>
              <w:jc w:val="center"/>
              <w:rPr>
                <w:sz w:val="20"/>
              </w:rPr>
            </w:pPr>
            <w:r w:rsidRPr="00745760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5760">
              <w:rPr>
                <w:spacing w:val="-4"/>
                <w:szCs w:val="24"/>
              </w:rPr>
              <w:instrText xml:space="preserve"> FORMCHECKBOX </w:instrText>
            </w:r>
            <w:r w:rsidRPr="00745760">
              <w:rPr>
                <w:spacing w:val="-4"/>
                <w:szCs w:val="24"/>
              </w:rPr>
            </w:r>
            <w:r w:rsidRPr="00745760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9151" w:type="dxa"/>
            <w:gridSpan w:val="6"/>
            <w:shd w:val="clear" w:color="auto" w:fill="auto"/>
          </w:tcPr>
          <w:p w14:paraId="6546DEA3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2"/>
                <w:szCs w:val="22"/>
              </w:rPr>
              <w:t>organizaci, vrcholovému vedení a ke klíčovým osobám</w:t>
            </w:r>
          </w:p>
        </w:tc>
      </w:tr>
      <w:tr w:rsidR="001916C1" w:rsidRPr="00745760" w14:paraId="45A845FB" w14:textId="77777777" w:rsidTr="00923888">
        <w:tc>
          <w:tcPr>
            <w:tcW w:w="767" w:type="dxa"/>
            <w:shd w:val="clear" w:color="auto" w:fill="auto"/>
            <w:vAlign w:val="center"/>
          </w:tcPr>
          <w:p w14:paraId="7AF58980" w14:textId="77777777" w:rsidR="001916C1" w:rsidRPr="00745760" w:rsidRDefault="001916C1" w:rsidP="00745760">
            <w:pPr>
              <w:spacing w:before="40" w:after="40"/>
              <w:jc w:val="center"/>
              <w:rPr>
                <w:sz w:val="20"/>
              </w:rPr>
            </w:pPr>
            <w:r w:rsidRPr="00745760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5760">
              <w:rPr>
                <w:spacing w:val="-4"/>
                <w:szCs w:val="24"/>
              </w:rPr>
              <w:instrText xml:space="preserve"> FORMCHECKBOX </w:instrText>
            </w:r>
            <w:r w:rsidRPr="00745760">
              <w:rPr>
                <w:spacing w:val="-4"/>
                <w:szCs w:val="24"/>
              </w:rPr>
            </w:r>
            <w:r w:rsidRPr="00745760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9151" w:type="dxa"/>
            <w:gridSpan w:val="6"/>
            <w:shd w:val="clear" w:color="auto" w:fill="auto"/>
          </w:tcPr>
          <w:p w14:paraId="38A8FABF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2"/>
                <w:szCs w:val="22"/>
              </w:rPr>
              <w:t>hlavním politikám</w:t>
            </w:r>
          </w:p>
        </w:tc>
      </w:tr>
      <w:tr w:rsidR="001916C1" w:rsidRPr="00745760" w14:paraId="7F2C1589" w14:textId="77777777" w:rsidTr="00923888">
        <w:tc>
          <w:tcPr>
            <w:tcW w:w="767" w:type="dxa"/>
            <w:shd w:val="clear" w:color="auto" w:fill="auto"/>
            <w:vAlign w:val="center"/>
          </w:tcPr>
          <w:p w14:paraId="63918ACB" w14:textId="77777777" w:rsidR="001916C1" w:rsidRPr="00745760" w:rsidRDefault="001916C1" w:rsidP="00745760">
            <w:pPr>
              <w:spacing w:before="40" w:after="40"/>
              <w:jc w:val="center"/>
              <w:rPr>
                <w:sz w:val="20"/>
              </w:rPr>
            </w:pPr>
            <w:r w:rsidRPr="00745760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5760">
              <w:rPr>
                <w:spacing w:val="-4"/>
                <w:szCs w:val="24"/>
              </w:rPr>
              <w:instrText xml:space="preserve"> FORMCHECKBOX </w:instrText>
            </w:r>
            <w:r w:rsidRPr="00745760">
              <w:rPr>
                <w:spacing w:val="-4"/>
                <w:szCs w:val="24"/>
              </w:rPr>
            </w:r>
            <w:r w:rsidRPr="00745760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9151" w:type="dxa"/>
            <w:gridSpan w:val="6"/>
            <w:shd w:val="clear" w:color="auto" w:fill="auto"/>
          </w:tcPr>
          <w:p w14:paraId="61867B11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2"/>
                <w:szCs w:val="22"/>
              </w:rPr>
              <w:t>zdrojům a prostorám</w:t>
            </w:r>
          </w:p>
        </w:tc>
      </w:tr>
      <w:tr w:rsidR="001916C1" w:rsidRPr="00745760" w14:paraId="5BD9D5F8" w14:textId="77777777" w:rsidTr="00923888">
        <w:tc>
          <w:tcPr>
            <w:tcW w:w="767" w:type="dxa"/>
            <w:shd w:val="clear" w:color="auto" w:fill="auto"/>
            <w:vAlign w:val="center"/>
          </w:tcPr>
          <w:p w14:paraId="59432B38" w14:textId="77777777" w:rsidR="001916C1" w:rsidRPr="00745760" w:rsidRDefault="001916C1" w:rsidP="00745760">
            <w:pPr>
              <w:spacing w:before="40" w:after="40"/>
              <w:jc w:val="center"/>
              <w:rPr>
                <w:sz w:val="20"/>
              </w:rPr>
            </w:pPr>
            <w:r w:rsidRPr="00745760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5760">
              <w:rPr>
                <w:spacing w:val="-4"/>
                <w:szCs w:val="24"/>
              </w:rPr>
              <w:instrText xml:space="preserve"> FORMCHECKBOX </w:instrText>
            </w:r>
            <w:r w:rsidRPr="00745760">
              <w:rPr>
                <w:spacing w:val="-4"/>
                <w:szCs w:val="24"/>
              </w:rPr>
            </w:r>
            <w:r w:rsidRPr="00745760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9151" w:type="dxa"/>
            <w:gridSpan w:val="6"/>
            <w:shd w:val="clear" w:color="auto" w:fill="auto"/>
          </w:tcPr>
          <w:p w14:paraId="00DDE654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2"/>
                <w:szCs w:val="22"/>
              </w:rPr>
              <w:t>rozsahu akreditace</w:t>
            </w:r>
          </w:p>
        </w:tc>
      </w:tr>
      <w:tr w:rsidR="001916C1" w:rsidRPr="00745760" w14:paraId="69323A4C" w14:textId="77777777" w:rsidTr="00923888">
        <w:tc>
          <w:tcPr>
            <w:tcW w:w="767" w:type="dxa"/>
            <w:shd w:val="clear" w:color="auto" w:fill="auto"/>
            <w:vAlign w:val="center"/>
          </w:tcPr>
          <w:p w14:paraId="4EF26070" w14:textId="77777777" w:rsidR="001916C1" w:rsidRPr="00745760" w:rsidRDefault="001916C1" w:rsidP="00745760">
            <w:pPr>
              <w:spacing w:before="40" w:after="40"/>
              <w:jc w:val="center"/>
              <w:rPr>
                <w:sz w:val="20"/>
              </w:rPr>
            </w:pPr>
            <w:r w:rsidRPr="00745760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5760">
              <w:rPr>
                <w:spacing w:val="-4"/>
                <w:szCs w:val="24"/>
              </w:rPr>
              <w:instrText xml:space="preserve"> FORMCHECKBOX </w:instrText>
            </w:r>
            <w:r w:rsidRPr="00745760">
              <w:rPr>
                <w:spacing w:val="-4"/>
                <w:szCs w:val="24"/>
              </w:rPr>
            </w:r>
            <w:r w:rsidRPr="00745760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9151" w:type="dxa"/>
            <w:gridSpan w:val="6"/>
            <w:shd w:val="clear" w:color="auto" w:fill="auto"/>
          </w:tcPr>
          <w:p w14:paraId="436A89B8" w14:textId="77777777" w:rsidR="001916C1" w:rsidRPr="00745760" w:rsidRDefault="001916C1" w:rsidP="00745760">
            <w:pPr>
              <w:spacing w:before="40" w:after="40"/>
              <w:rPr>
                <w:sz w:val="20"/>
              </w:rPr>
            </w:pPr>
            <w:r w:rsidRPr="00745760">
              <w:rPr>
                <w:sz w:val="22"/>
                <w:szCs w:val="22"/>
              </w:rPr>
              <w:t>jiným záležitostem, které mohou ovlivnit schopnost poskytovatele PT plnit akreditační požadavky</w:t>
            </w:r>
          </w:p>
        </w:tc>
      </w:tr>
      <w:tr w:rsidR="00085889" w:rsidRPr="00745760" w14:paraId="031E53B5" w14:textId="77777777" w:rsidTr="00923888">
        <w:trPr>
          <w:trHeight w:val="1933"/>
        </w:trPr>
        <w:tc>
          <w:tcPr>
            <w:tcW w:w="9918" w:type="dxa"/>
            <w:gridSpan w:val="7"/>
            <w:shd w:val="clear" w:color="auto" w:fill="auto"/>
          </w:tcPr>
          <w:p w14:paraId="46F36960" w14:textId="77777777" w:rsidR="00085889" w:rsidRPr="00D65E85" w:rsidRDefault="00085889" w:rsidP="003B2F19">
            <w:pPr>
              <w:spacing w:before="40" w:after="40"/>
              <w:rPr>
                <w:b/>
                <w:sz w:val="20"/>
              </w:rPr>
            </w:pPr>
            <w:r w:rsidRPr="00D65E85">
              <w:rPr>
                <w:b/>
                <w:sz w:val="22"/>
              </w:rPr>
              <w:t>Změny provedené od poslední návštěvy akreditačního orgánu:</w:t>
            </w:r>
          </w:p>
        </w:tc>
      </w:tr>
    </w:tbl>
    <w:p w14:paraId="3D7DF356" w14:textId="77777777" w:rsidR="001916C1" w:rsidRDefault="001916C1" w:rsidP="001916C1">
      <w:pPr>
        <w:spacing w:before="120" w:after="60"/>
        <w:sectPr w:rsidR="001916C1" w:rsidSect="00923888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992" w:bottom="1418" w:left="993" w:header="709" w:footer="709" w:gutter="0"/>
          <w:cols w:space="708"/>
        </w:sectPr>
      </w:pPr>
    </w:p>
    <w:p w14:paraId="23ED0702" w14:textId="77777777" w:rsidR="001916C1" w:rsidRPr="007653FB" w:rsidRDefault="001916C1" w:rsidP="001916C1">
      <w:pPr>
        <w:spacing w:after="60"/>
        <w:rPr>
          <w:b/>
          <w:sz w:val="26"/>
          <w:vertAlign w:val="superscript"/>
        </w:rPr>
      </w:pPr>
      <w:r w:rsidRPr="00C31706">
        <w:rPr>
          <w:b/>
          <w:sz w:val="26"/>
        </w:rPr>
        <w:lastRenderedPageBreak/>
        <w:t xml:space="preserve">Část 2 – Seznam všech osob zapojených v systému managementu </w:t>
      </w:r>
      <w:r>
        <w:rPr>
          <w:b/>
          <w:sz w:val="26"/>
        </w:rPr>
        <w:t>poskytovatele PT</w:t>
      </w:r>
      <w:r w:rsidRPr="00C31706">
        <w:rPr>
          <w:b/>
          <w:sz w:val="26"/>
        </w:rPr>
        <w:t xml:space="preserve"> a přehled jejich </w:t>
      </w:r>
      <w:r w:rsidR="00DA514F">
        <w:rPr>
          <w:b/>
          <w:sz w:val="26"/>
        </w:rPr>
        <w:t>kompetencí</w:t>
      </w:r>
      <w:r>
        <w:rPr>
          <w:b/>
          <w:sz w:val="26"/>
        </w:rPr>
        <w:t xml:space="preserve"> 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417"/>
        <w:gridCol w:w="2693"/>
        <w:gridCol w:w="2410"/>
        <w:gridCol w:w="2693"/>
        <w:gridCol w:w="2410"/>
        <w:tblGridChange w:id="0">
          <w:tblGrid>
            <w:gridCol w:w="2235"/>
            <w:gridCol w:w="1417"/>
            <w:gridCol w:w="2693"/>
            <w:gridCol w:w="2410"/>
            <w:gridCol w:w="2693"/>
            <w:gridCol w:w="2410"/>
          </w:tblGrid>
        </w:tblGridChange>
      </w:tblGrid>
      <w:tr w:rsidR="00DA514F" w:rsidRPr="000A68A6" w14:paraId="31CC6F24" w14:textId="77777777" w:rsidTr="00DA514F">
        <w:tc>
          <w:tcPr>
            <w:tcW w:w="2235" w:type="dxa"/>
            <w:shd w:val="clear" w:color="auto" w:fill="auto"/>
            <w:vAlign w:val="center"/>
          </w:tcPr>
          <w:p w14:paraId="57329D42" w14:textId="77777777" w:rsidR="00085889" w:rsidRPr="00D65E85" w:rsidRDefault="00DA514F" w:rsidP="00745760">
            <w:pPr>
              <w:spacing w:before="60" w:after="6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T</w:t>
            </w:r>
            <w:r w:rsidR="00085889" w:rsidRPr="00D65E85">
              <w:rPr>
                <w:b/>
                <w:sz w:val="20"/>
              </w:rPr>
              <w:t>itul, jméno, příjmení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C7DC65" w14:textId="77777777" w:rsidR="00085889" w:rsidRPr="00D65E85" w:rsidRDefault="00DA514F" w:rsidP="00745760">
            <w:pPr>
              <w:spacing w:before="60" w:after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085889" w:rsidRPr="00D65E85">
              <w:rPr>
                <w:b/>
                <w:sz w:val="20"/>
              </w:rPr>
              <w:t>racoviště č.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5EEC5A" w14:textId="77777777" w:rsidR="00085889" w:rsidRPr="00D65E85" w:rsidRDefault="00DA514F" w:rsidP="00745760">
            <w:pPr>
              <w:spacing w:before="60" w:after="6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F</w:t>
            </w:r>
            <w:r w:rsidR="00085889" w:rsidRPr="00D65E85">
              <w:rPr>
                <w:b/>
                <w:sz w:val="20"/>
              </w:rPr>
              <w:t>unkce/pracovní zařazení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9E147B" w14:textId="77777777" w:rsidR="00085889" w:rsidRPr="009C00D1" w:rsidRDefault="00DA514F" w:rsidP="000C47D6">
            <w:pPr>
              <w:spacing w:before="60" w:after="60"/>
              <w:jc w:val="left"/>
              <w:rPr>
                <w:b/>
                <w:sz w:val="20"/>
              </w:rPr>
            </w:pPr>
            <w:r w:rsidRPr="003B2F19">
              <w:rPr>
                <w:b/>
                <w:sz w:val="20"/>
              </w:rPr>
              <w:t xml:space="preserve">Kompetentní </w:t>
            </w:r>
            <w:r w:rsidR="00085889" w:rsidRPr="009C00D1">
              <w:rPr>
                <w:b/>
                <w:sz w:val="20"/>
              </w:rPr>
              <w:t>provádět plánování programu PT</w:t>
            </w:r>
            <w:r w:rsidR="00A11591">
              <w:rPr>
                <w:b/>
                <w:sz w:val="20"/>
              </w:rPr>
              <w:t xml:space="preserve"> (pořadové číslo programu)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84A014" w14:textId="77777777" w:rsidR="00085889" w:rsidRPr="003B2F19" w:rsidRDefault="00DA514F" w:rsidP="000C47D6">
            <w:pPr>
              <w:spacing w:before="60" w:after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Kompetentní </w:t>
            </w:r>
            <w:r w:rsidR="00085889" w:rsidRPr="003B2F19">
              <w:rPr>
                <w:b/>
                <w:sz w:val="20"/>
              </w:rPr>
              <w:t>vyhodnocovat výkonnost účastníků PT</w:t>
            </w:r>
            <w:r w:rsidR="00A11591">
              <w:rPr>
                <w:b/>
                <w:sz w:val="20"/>
              </w:rPr>
              <w:t xml:space="preserve"> (pořadové číslo programu)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FE0099" w14:textId="77777777" w:rsidR="00A11591" w:rsidRDefault="00DA514F" w:rsidP="00D65E85">
            <w:pPr>
              <w:spacing w:before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Kompetentní </w:t>
            </w:r>
            <w:r w:rsidR="00085889" w:rsidRPr="003B2F19">
              <w:rPr>
                <w:b/>
                <w:sz w:val="20"/>
              </w:rPr>
              <w:t>autorizovat zprávy k</w:t>
            </w:r>
            <w:r w:rsidR="00A11591">
              <w:rPr>
                <w:b/>
                <w:sz w:val="20"/>
              </w:rPr>
              <w:t> </w:t>
            </w:r>
            <w:r w:rsidR="00085889" w:rsidRPr="003B2F19">
              <w:rPr>
                <w:b/>
                <w:sz w:val="20"/>
              </w:rPr>
              <w:t>PT</w:t>
            </w:r>
            <w:r w:rsidR="00A11591">
              <w:rPr>
                <w:b/>
                <w:sz w:val="20"/>
              </w:rPr>
              <w:t xml:space="preserve"> </w:t>
            </w:r>
          </w:p>
          <w:p w14:paraId="6169C58C" w14:textId="77777777" w:rsidR="00085889" w:rsidRPr="003B2F19" w:rsidRDefault="00A11591" w:rsidP="00D65E85">
            <w:pPr>
              <w:spacing w:after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(pořadové číslo programu)</w:t>
            </w:r>
          </w:p>
        </w:tc>
      </w:tr>
      <w:tr w:rsidR="00DA514F" w14:paraId="7FE67ECD" w14:textId="77777777" w:rsidTr="00DA514F">
        <w:tc>
          <w:tcPr>
            <w:tcW w:w="2235" w:type="dxa"/>
            <w:shd w:val="clear" w:color="auto" w:fill="auto"/>
          </w:tcPr>
          <w:p w14:paraId="0AD08568" w14:textId="77777777" w:rsidR="00085889" w:rsidRDefault="00085889" w:rsidP="00745760">
            <w:pPr>
              <w:spacing w:before="120" w:after="60"/>
            </w:pPr>
          </w:p>
        </w:tc>
        <w:tc>
          <w:tcPr>
            <w:tcW w:w="1417" w:type="dxa"/>
            <w:shd w:val="clear" w:color="auto" w:fill="auto"/>
          </w:tcPr>
          <w:p w14:paraId="7C9AABA3" w14:textId="77777777" w:rsidR="00085889" w:rsidRDefault="00085889" w:rsidP="00745760">
            <w:pPr>
              <w:spacing w:before="120" w:after="60"/>
            </w:pPr>
          </w:p>
        </w:tc>
        <w:tc>
          <w:tcPr>
            <w:tcW w:w="2693" w:type="dxa"/>
            <w:shd w:val="clear" w:color="auto" w:fill="auto"/>
          </w:tcPr>
          <w:p w14:paraId="54B789A5" w14:textId="77777777" w:rsidR="00085889" w:rsidRDefault="00085889" w:rsidP="00745760">
            <w:pPr>
              <w:spacing w:before="120" w:after="60"/>
            </w:pPr>
          </w:p>
        </w:tc>
        <w:tc>
          <w:tcPr>
            <w:tcW w:w="2410" w:type="dxa"/>
            <w:shd w:val="clear" w:color="auto" w:fill="auto"/>
          </w:tcPr>
          <w:p w14:paraId="20285B7B" w14:textId="77777777" w:rsidR="00085889" w:rsidRDefault="00085889" w:rsidP="00745760">
            <w:pPr>
              <w:spacing w:before="120" w:after="60"/>
            </w:pPr>
          </w:p>
        </w:tc>
        <w:tc>
          <w:tcPr>
            <w:tcW w:w="2693" w:type="dxa"/>
            <w:shd w:val="clear" w:color="auto" w:fill="auto"/>
          </w:tcPr>
          <w:p w14:paraId="474A3DAC" w14:textId="77777777" w:rsidR="00085889" w:rsidRDefault="00085889" w:rsidP="00745760">
            <w:pPr>
              <w:spacing w:before="120" w:after="60"/>
            </w:pPr>
          </w:p>
        </w:tc>
        <w:tc>
          <w:tcPr>
            <w:tcW w:w="2410" w:type="dxa"/>
            <w:shd w:val="clear" w:color="auto" w:fill="auto"/>
          </w:tcPr>
          <w:p w14:paraId="062CCDF9" w14:textId="77777777" w:rsidR="00085889" w:rsidRDefault="00085889" w:rsidP="00745760">
            <w:pPr>
              <w:spacing w:before="120" w:after="60"/>
            </w:pPr>
          </w:p>
        </w:tc>
      </w:tr>
      <w:tr w:rsidR="00DA514F" w14:paraId="53D453FF" w14:textId="77777777" w:rsidTr="00DA514F">
        <w:tc>
          <w:tcPr>
            <w:tcW w:w="2235" w:type="dxa"/>
            <w:shd w:val="clear" w:color="auto" w:fill="auto"/>
          </w:tcPr>
          <w:p w14:paraId="489B8B43" w14:textId="77777777" w:rsidR="00085889" w:rsidRDefault="00085889" w:rsidP="00745760">
            <w:pPr>
              <w:spacing w:before="120" w:after="60"/>
            </w:pPr>
          </w:p>
        </w:tc>
        <w:tc>
          <w:tcPr>
            <w:tcW w:w="1417" w:type="dxa"/>
            <w:shd w:val="clear" w:color="auto" w:fill="auto"/>
          </w:tcPr>
          <w:p w14:paraId="123A6EDF" w14:textId="77777777" w:rsidR="00085889" w:rsidRDefault="00085889" w:rsidP="00745760">
            <w:pPr>
              <w:spacing w:before="120" w:after="60"/>
            </w:pPr>
          </w:p>
        </w:tc>
        <w:tc>
          <w:tcPr>
            <w:tcW w:w="2693" w:type="dxa"/>
            <w:shd w:val="clear" w:color="auto" w:fill="auto"/>
          </w:tcPr>
          <w:p w14:paraId="66BC1935" w14:textId="77777777" w:rsidR="00085889" w:rsidRDefault="00085889" w:rsidP="00745760">
            <w:pPr>
              <w:spacing w:before="120" w:after="60"/>
            </w:pPr>
          </w:p>
        </w:tc>
        <w:tc>
          <w:tcPr>
            <w:tcW w:w="2410" w:type="dxa"/>
            <w:shd w:val="clear" w:color="auto" w:fill="auto"/>
          </w:tcPr>
          <w:p w14:paraId="591FE8EF" w14:textId="77777777" w:rsidR="00085889" w:rsidRDefault="00085889" w:rsidP="00745760">
            <w:pPr>
              <w:spacing w:before="120" w:after="60"/>
            </w:pPr>
          </w:p>
        </w:tc>
        <w:tc>
          <w:tcPr>
            <w:tcW w:w="2693" w:type="dxa"/>
            <w:shd w:val="clear" w:color="auto" w:fill="auto"/>
          </w:tcPr>
          <w:p w14:paraId="3837FB22" w14:textId="77777777" w:rsidR="00085889" w:rsidRDefault="00085889" w:rsidP="00745760">
            <w:pPr>
              <w:spacing w:before="120" w:after="60"/>
            </w:pPr>
          </w:p>
        </w:tc>
        <w:tc>
          <w:tcPr>
            <w:tcW w:w="2410" w:type="dxa"/>
            <w:shd w:val="clear" w:color="auto" w:fill="auto"/>
          </w:tcPr>
          <w:p w14:paraId="56AA06D1" w14:textId="77777777" w:rsidR="00085889" w:rsidRDefault="00085889" w:rsidP="00745760">
            <w:pPr>
              <w:spacing w:before="120" w:after="60"/>
            </w:pPr>
          </w:p>
        </w:tc>
      </w:tr>
      <w:tr w:rsidR="00DA514F" w14:paraId="745AE359" w14:textId="77777777" w:rsidTr="00DA514F">
        <w:tc>
          <w:tcPr>
            <w:tcW w:w="2235" w:type="dxa"/>
            <w:shd w:val="clear" w:color="auto" w:fill="auto"/>
          </w:tcPr>
          <w:p w14:paraId="13A72FD6" w14:textId="77777777" w:rsidR="00085889" w:rsidRDefault="00085889" w:rsidP="00745760">
            <w:pPr>
              <w:spacing w:before="120" w:after="60"/>
            </w:pPr>
          </w:p>
        </w:tc>
        <w:tc>
          <w:tcPr>
            <w:tcW w:w="1417" w:type="dxa"/>
            <w:shd w:val="clear" w:color="auto" w:fill="auto"/>
          </w:tcPr>
          <w:p w14:paraId="0FE2E230" w14:textId="77777777" w:rsidR="00085889" w:rsidRDefault="00085889" w:rsidP="00745760">
            <w:pPr>
              <w:spacing w:before="120" w:after="60"/>
            </w:pPr>
          </w:p>
        </w:tc>
        <w:tc>
          <w:tcPr>
            <w:tcW w:w="2693" w:type="dxa"/>
            <w:shd w:val="clear" w:color="auto" w:fill="auto"/>
          </w:tcPr>
          <w:p w14:paraId="0E0BFCD2" w14:textId="77777777" w:rsidR="00085889" w:rsidRDefault="00085889" w:rsidP="00745760">
            <w:pPr>
              <w:spacing w:before="120" w:after="60"/>
            </w:pPr>
          </w:p>
        </w:tc>
        <w:tc>
          <w:tcPr>
            <w:tcW w:w="2410" w:type="dxa"/>
            <w:shd w:val="clear" w:color="auto" w:fill="auto"/>
          </w:tcPr>
          <w:p w14:paraId="7CEEAC4C" w14:textId="77777777" w:rsidR="00085889" w:rsidRDefault="00085889" w:rsidP="00745760">
            <w:pPr>
              <w:spacing w:before="120" w:after="60"/>
            </w:pPr>
          </w:p>
        </w:tc>
        <w:tc>
          <w:tcPr>
            <w:tcW w:w="2693" w:type="dxa"/>
            <w:shd w:val="clear" w:color="auto" w:fill="auto"/>
          </w:tcPr>
          <w:p w14:paraId="6B54DFA9" w14:textId="77777777" w:rsidR="00085889" w:rsidRDefault="00085889" w:rsidP="00745760">
            <w:pPr>
              <w:spacing w:before="120" w:after="60"/>
            </w:pPr>
          </w:p>
        </w:tc>
        <w:tc>
          <w:tcPr>
            <w:tcW w:w="2410" w:type="dxa"/>
            <w:shd w:val="clear" w:color="auto" w:fill="auto"/>
          </w:tcPr>
          <w:p w14:paraId="32154092" w14:textId="77777777" w:rsidR="00085889" w:rsidRDefault="00085889" w:rsidP="00745760">
            <w:pPr>
              <w:spacing w:before="120" w:after="60"/>
            </w:pPr>
          </w:p>
        </w:tc>
      </w:tr>
      <w:tr w:rsidR="00DA514F" w14:paraId="4F6160C5" w14:textId="77777777" w:rsidTr="00DA514F">
        <w:tc>
          <w:tcPr>
            <w:tcW w:w="2235" w:type="dxa"/>
            <w:shd w:val="clear" w:color="auto" w:fill="auto"/>
          </w:tcPr>
          <w:p w14:paraId="5DD0C404" w14:textId="77777777" w:rsidR="00085889" w:rsidRDefault="00085889" w:rsidP="00745760">
            <w:pPr>
              <w:spacing w:before="120" w:after="60"/>
            </w:pPr>
          </w:p>
        </w:tc>
        <w:tc>
          <w:tcPr>
            <w:tcW w:w="1417" w:type="dxa"/>
            <w:shd w:val="clear" w:color="auto" w:fill="auto"/>
          </w:tcPr>
          <w:p w14:paraId="2CFCC2DE" w14:textId="77777777" w:rsidR="00085889" w:rsidRDefault="00085889" w:rsidP="00745760">
            <w:pPr>
              <w:spacing w:before="120" w:after="60"/>
            </w:pPr>
          </w:p>
        </w:tc>
        <w:tc>
          <w:tcPr>
            <w:tcW w:w="2693" w:type="dxa"/>
            <w:shd w:val="clear" w:color="auto" w:fill="auto"/>
          </w:tcPr>
          <w:p w14:paraId="77CC8A53" w14:textId="77777777" w:rsidR="00085889" w:rsidRDefault="00085889" w:rsidP="00745760">
            <w:pPr>
              <w:spacing w:before="120" w:after="60"/>
            </w:pPr>
          </w:p>
        </w:tc>
        <w:tc>
          <w:tcPr>
            <w:tcW w:w="2410" w:type="dxa"/>
            <w:shd w:val="clear" w:color="auto" w:fill="auto"/>
          </w:tcPr>
          <w:p w14:paraId="7CE37D85" w14:textId="77777777" w:rsidR="00085889" w:rsidRDefault="00085889" w:rsidP="00745760">
            <w:pPr>
              <w:spacing w:before="120" w:after="60"/>
            </w:pPr>
          </w:p>
        </w:tc>
        <w:tc>
          <w:tcPr>
            <w:tcW w:w="2693" w:type="dxa"/>
            <w:shd w:val="clear" w:color="auto" w:fill="auto"/>
          </w:tcPr>
          <w:p w14:paraId="3E5362C2" w14:textId="77777777" w:rsidR="00085889" w:rsidRDefault="00085889" w:rsidP="00745760">
            <w:pPr>
              <w:spacing w:before="120" w:after="60"/>
            </w:pPr>
          </w:p>
        </w:tc>
        <w:tc>
          <w:tcPr>
            <w:tcW w:w="2410" w:type="dxa"/>
            <w:shd w:val="clear" w:color="auto" w:fill="auto"/>
          </w:tcPr>
          <w:p w14:paraId="200087AB" w14:textId="77777777" w:rsidR="00085889" w:rsidRDefault="00085889" w:rsidP="00745760">
            <w:pPr>
              <w:spacing w:before="120" w:after="60"/>
            </w:pPr>
          </w:p>
        </w:tc>
      </w:tr>
      <w:tr w:rsidR="00DA514F" w14:paraId="3764BDBA" w14:textId="77777777" w:rsidTr="00DA514F">
        <w:tc>
          <w:tcPr>
            <w:tcW w:w="2235" w:type="dxa"/>
            <w:shd w:val="clear" w:color="auto" w:fill="auto"/>
          </w:tcPr>
          <w:p w14:paraId="65CA4180" w14:textId="77777777" w:rsidR="00085889" w:rsidRDefault="00085889" w:rsidP="00745760">
            <w:pPr>
              <w:spacing w:before="120" w:after="60"/>
            </w:pPr>
          </w:p>
        </w:tc>
        <w:tc>
          <w:tcPr>
            <w:tcW w:w="1417" w:type="dxa"/>
            <w:shd w:val="clear" w:color="auto" w:fill="auto"/>
          </w:tcPr>
          <w:p w14:paraId="1B3FC6D6" w14:textId="77777777" w:rsidR="00085889" w:rsidRDefault="00085889" w:rsidP="00745760">
            <w:pPr>
              <w:spacing w:before="120" w:after="60"/>
            </w:pPr>
          </w:p>
        </w:tc>
        <w:tc>
          <w:tcPr>
            <w:tcW w:w="2693" w:type="dxa"/>
            <w:shd w:val="clear" w:color="auto" w:fill="auto"/>
          </w:tcPr>
          <w:p w14:paraId="78BBB277" w14:textId="77777777" w:rsidR="00085889" w:rsidRDefault="00085889" w:rsidP="00745760">
            <w:pPr>
              <w:spacing w:before="120" w:after="60"/>
            </w:pPr>
          </w:p>
        </w:tc>
        <w:tc>
          <w:tcPr>
            <w:tcW w:w="2410" w:type="dxa"/>
            <w:shd w:val="clear" w:color="auto" w:fill="auto"/>
          </w:tcPr>
          <w:p w14:paraId="53BA7E4F" w14:textId="77777777" w:rsidR="00085889" w:rsidRDefault="00085889" w:rsidP="00745760">
            <w:pPr>
              <w:spacing w:before="120" w:after="60"/>
            </w:pPr>
          </w:p>
        </w:tc>
        <w:tc>
          <w:tcPr>
            <w:tcW w:w="2693" w:type="dxa"/>
            <w:shd w:val="clear" w:color="auto" w:fill="auto"/>
          </w:tcPr>
          <w:p w14:paraId="348C78F0" w14:textId="77777777" w:rsidR="00085889" w:rsidRDefault="00085889" w:rsidP="00745760">
            <w:pPr>
              <w:spacing w:before="120" w:after="60"/>
            </w:pPr>
          </w:p>
        </w:tc>
        <w:tc>
          <w:tcPr>
            <w:tcW w:w="2410" w:type="dxa"/>
            <w:shd w:val="clear" w:color="auto" w:fill="auto"/>
          </w:tcPr>
          <w:p w14:paraId="0C0859AB" w14:textId="77777777" w:rsidR="00085889" w:rsidRDefault="00085889" w:rsidP="00745760">
            <w:pPr>
              <w:spacing w:before="120" w:after="60"/>
            </w:pPr>
          </w:p>
        </w:tc>
      </w:tr>
    </w:tbl>
    <w:p w14:paraId="2ECF62C9" w14:textId="77777777" w:rsidR="001916C1" w:rsidRDefault="001916C1" w:rsidP="001916C1">
      <w:pPr>
        <w:jc w:val="left"/>
        <w:rPr>
          <w:sz w:val="20"/>
        </w:rPr>
      </w:pPr>
    </w:p>
    <w:p w14:paraId="650D872B" w14:textId="77777777" w:rsidR="001916C1" w:rsidRDefault="001916C1" w:rsidP="001916C1">
      <w:pPr>
        <w:jc w:val="left"/>
        <w:rPr>
          <w:sz w:val="20"/>
        </w:rPr>
      </w:pPr>
    </w:p>
    <w:p w14:paraId="530767C5" w14:textId="77777777" w:rsidR="008D5AFC" w:rsidRPr="003021CD" w:rsidRDefault="008D5AFC" w:rsidP="001916C1">
      <w:pPr>
        <w:jc w:val="left"/>
        <w:rPr>
          <w:sz w:val="20"/>
        </w:rPr>
      </w:pPr>
    </w:p>
    <w:p w14:paraId="5E24C0AA" w14:textId="77777777" w:rsidR="001916C1" w:rsidRPr="003021CD" w:rsidRDefault="001916C1" w:rsidP="001916C1">
      <w:pPr>
        <w:jc w:val="left"/>
        <w:rPr>
          <w:b/>
          <w:sz w:val="26"/>
        </w:rPr>
      </w:pPr>
      <w:r w:rsidRPr="003021CD">
        <w:rPr>
          <w:b/>
          <w:sz w:val="26"/>
        </w:rPr>
        <w:t xml:space="preserve">Část 3 – </w:t>
      </w:r>
      <w:r w:rsidR="00F143AD" w:rsidRPr="00371309">
        <w:rPr>
          <w:b/>
          <w:sz w:val="26"/>
        </w:rPr>
        <w:t>Seznam</w:t>
      </w:r>
      <w:r w:rsidR="00F143AD" w:rsidRPr="00B86745">
        <w:rPr>
          <w:rFonts w:ascii="Arial" w:hAnsi="Arial" w:cs="Arial"/>
          <w:b/>
          <w:sz w:val="26"/>
        </w:rPr>
        <w:t xml:space="preserve"> </w:t>
      </w:r>
      <w:r w:rsidR="00F143AD">
        <w:rPr>
          <w:b/>
          <w:sz w:val="26"/>
        </w:rPr>
        <w:t>měřicích zařízení, jejichž kalibrace je zajištěna interní kalibrací (čl. 7.2) dle MPA 30-02</w:t>
      </w:r>
      <w:proofErr w:type="gramStart"/>
      <w:r w:rsidR="00F143AD">
        <w:rPr>
          <w:b/>
          <w:sz w:val="26"/>
        </w:rPr>
        <w:t>-..</w:t>
      </w:r>
      <w:proofErr w:type="gramEnd"/>
      <w:r w:rsidR="00F143AD">
        <w:rPr>
          <w:b/>
          <w:sz w:val="26"/>
          <w:vertAlign w:val="superscript"/>
        </w:rPr>
        <w:t xml:space="preserve"> </w:t>
      </w:r>
      <w:r w:rsidRPr="003021CD">
        <w:rPr>
          <w:b/>
          <w:sz w:val="26"/>
        </w:rPr>
        <w:t>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6340"/>
        <w:gridCol w:w="3402"/>
        <w:gridCol w:w="2977"/>
      </w:tblGrid>
      <w:tr w:rsidR="00F143AD" w:rsidRPr="00745760" w14:paraId="40D77D44" w14:textId="77777777" w:rsidTr="00D65E85">
        <w:tc>
          <w:tcPr>
            <w:tcW w:w="1139" w:type="dxa"/>
            <w:shd w:val="clear" w:color="auto" w:fill="auto"/>
            <w:vAlign w:val="center"/>
          </w:tcPr>
          <w:p w14:paraId="43001A44" w14:textId="77777777" w:rsidR="00F143AD" w:rsidRPr="00745760" w:rsidRDefault="00F143AD" w:rsidP="00745760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Pr="00745760">
              <w:rPr>
                <w:b/>
                <w:sz w:val="20"/>
              </w:rPr>
              <w:t>ořadové číslo</w:t>
            </w:r>
          </w:p>
        </w:tc>
        <w:tc>
          <w:tcPr>
            <w:tcW w:w="6340" w:type="dxa"/>
            <w:shd w:val="clear" w:color="auto" w:fill="auto"/>
            <w:vAlign w:val="center"/>
          </w:tcPr>
          <w:p w14:paraId="75FC7ABE" w14:textId="77777777" w:rsidR="00F143AD" w:rsidRPr="00745760" w:rsidRDefault="00F143AD" w:rsidP="00C201BA">
            <w:pPr>
              <w:spacing w:before="120" w:after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Pr="00745760">
              <w:rPr>
                <w:b/>
                <w:sz w:val="20"/>
              </w:rPr>
              <w:t>opis položky měřicího zařízení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FDB545" w14:textId="77777777" w:rsidR="00F143AD" w:rsidRPr="00745760" w:rsidRDefault="00F143AD" w:rsidP="00F143AD">
            <w:pPr>
              <w:spacing w:before="120" w:after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Pr="00745760">
              <w:rPr>
                <w:b/>
                <w:sz w:val="20"/>
              </w:rPr>
              <w:t xml:space="preserve">dentifikace kalibračního postupu </w:t>
            </w:r>
          </w:p>
        </w:tc>
        <w:tc>
          <w:tcPr>
            <w:tcW w:w="2977" w:type="dxa"/>
            <w:shd w:val="clear" w:color="auto" w:fill="auto"/>
          </w:tcPr>
          <w:p w14:paraId="2D2007C9" w14:textId="77777777" w:rsidR="00F143AD" w:rsidRPr="00745760" w:rsidRDefault="00F143AD" w:rsidP="009C00D1">
            <w:pPr>
              <w:spacing w:before="120" w:after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Zařízení používané v programu PT (pořadové číslo programu)</w:t>
            </w:r>
          </w:p>
        </w:tc>
      </w:tr>
      <w:tr w:rsidR="00F143AD" w:rsidRPr="00745760" w14:paraId="421797E9" w14:textId="77777777" w:rsidTr="00D65E85">
        <w:tc>
          <w:tcPr>
            <w:tcW w:w="1139" w:type="dxa"/>
            <w:shd w:val="clear" w:color="auto" w:fill="auto"/>
          </w:tcPr>
          <w:p w14:paraId="25ED6BFA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6340" w:type="dxa"/>
            <w:shd w:val="clear" w:color="auto" w:fill="auto"/>
          </w:tcPr>
          <w:p w14:paraId="20541A3B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57F1D0D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88A70D7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</w:tr>
      <w:tr w:rsidR="00F143AD" w:rsidRPr="00745760" w14:paraId="1C2B9B88" w14:textId="77777777" w:rsidTr="00D65E85">
        <w:tc>
          <w:tcPr>
            <w:tcW w:w="1139" w:type="dxa"/>
            <w:shd w:val="clear" w:color="auto" w:fill="auto"/>
          </w:tcPr>
          <w:p w14:paraId="1E2B9B24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6340" w:type="dxa"/>
            <w:shd w:val="clear" w:color="auto" w:fill="auto"/>
          </w:tcPr>
          <w:p w14:paraId="09EB7139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8635394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58A0D44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</w:tr>
      <w:tr w:rsidR="00F143AD" w:rsidRPr="00745760" w14:paraId="43A480A6" w14:textId="77777777" w:rsidTr="00D65E85">
        <w:tc>
          <w:tcPr>
            <w:tcW w:w="1139" w:type="dxa"/>
            <w:shd w:val="clear" w:color="auto" w:fill="auto"/>
          </w:tcPr>
          <w:p w14:paraId="4FFA823A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6340" w:type="dxa"/>
            <w:shd w:val="clear" w:color="auto" w:fill="auto"/>
          </w:tcPr>
          <w:p w14:paraId="5862D265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22E5909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71AA123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</w:tr>
      <w:tr w:rsidR="00F143AD" w:rsidRPr="00745760" w14:paraId="279FC692" w14:textId="77777777" w:rsidTr="00D65E85">
        <w:tc>
          <w:tcPr>
            <w:tcW w:w="1139" w:type="dxa"/>
            <w:shd w:val="clear" w:color="auto" w:fill="auto"/>
          </w:tcPr>
          <w:p w14:paraId="18E83E58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6340" w:type="dxa"/>
            <w:shd w:val="clear" w:color="auto" w:fill="auto"/>
          </w:tcPr>
          <w:p w14:paraId="20AC67E0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119AECE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153D1AE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</w:tr>
      <w:tr w:rsidR="00F143AD" w:rsidRPr="00745760" w14:paraId="6A746B70" w14:textId="77777777" w:rsidTr="00D65E85">
        <w:tc>
          <w:tcPr>
            <w:tcW w:w="1139" w:type="dxa"/>
            <w:shd w:val="clear" w:color="auto" w:fill="auto"/>
          </w:tcPr>
          <w:p w14:paraId="37919805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6340" w:type="dxa"/>
            <w:shd w:val="clear" w:color="auto" w:fill="auto"/>
          </w:tcPr>
          <w:p w14:paraId="6781CE82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9DC3122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F55D260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</w:tr>
      <w:tr w:rsidR="00F143AD" w:rsidRPr="00745760" w14:paraId="1425EE7B" w14:textId="77777777" w:rsidTr="00D65E85">
        <w:tc>
          <w:tcPr>
            <w:tcW w:w="1139" w:type="dxa"/>
            <w:shd w:val="clear" w:color="auto" w:fill="auto"/>
          </w:tcPr>
          <w:p w14:paraId="0F4A9B3B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6340" w:type="dxa"/>
            <w:shd w:val="clear" w:color="auto" w:fill="auto"/>
          </w:tcPr>
          <w:p w14:paraId="3C31DD5B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005CB5E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957B0C9" w14:textId="77777777" w:rsidR="00F143AD" w:rsidRPr="00745760" w:rsidRDefault="00F143AD" w:rsidP="00745760">
            <w:pPr>
              <w:spacing w:before="60" w:after="60"/>
              <w:rPr>
                <w:b/>
                <w:sz w:val="20"/>
              </w:rPr>
            </w:pPr>
          </w:p>
        </w:tc>
      </w:tr>
    </w:tbl>
    <w:p w14:paraId="0E3AA7E6" w14:textId="77777777" w:rsidR="001916C1" w:rsidRDefault="001916C1" w:rsidP="001916C1">
      <w:pPr>
        <w:rPr>
          <w:b/>
          <w:sz w:val="26"/>
        </w:rPr>
      </w:pPr>
    </w:p>
    <w:p w14:paraId="7B47D368" w14:textId="77777777" w:rsidR="001916C1" w:rsidRDefault="001916C1" w:rsidP="001916C1">
      <w:pPr>
        <w:jc w:val="left"/>
        <w:rPr>
          <w:sz w:val="20"/>
        </w:rPr>
      </w:pPr>
    </w:p>
    <w:p w14:paraId="0D86271C" w14:textId="77777777" w:rsidR="008D5AFC" w:rsidRDefault="008D5AFC" w:rsidP="001916C1">
      <w:pPr>
        <w:jc w:val="left"/>
        <w:rPr>
          <w:sz w:val="20"/>
        </w:rPr>
      </w:pPr>
    </w:p>
    <w:p w14:paraId="6E97070E" w14:textId="77777777" w:rsidR="00DA514F" w:rsidRDefault="001916C1" w:rsidP="001916C1">
      <w:pPr>
        <w:spacing w:after="60"/>
        <w:rPr>
          <w:b/>
          <w:sz w:val="26"/>
        </w:rPr>
      </w:pPr>
      <w:r>
        <w:rPr>
          <w:b/>
          <w:sz w:val="26"/>
        </w:rPr>
        <w:lastRenderedPageBreak/>
        <w:t xml:space="preserve">Část 4 – Seznam </w:t>
      </w:r>
      <w:r w:rsidR="003B2F19">
        <w:rPr>
          <w:b/>
          <w:sz w:val="26"/>
        </w:rPr>
        <w:t>e</w:t>
      </w:r>
      <w:r w:rsidR="00085889">
        <w:rPr>
          <w:b/>
          <w:sz w:val="26"/>
        </w:rPr>
        <w:t xml:space="preserve">xterně poskytovaných produktů a služeb </w:t>
      </w:r>
      <w:r w:rsidR="00DA514F" w:rsidRPr="003021CD">
        <w:rPr>
          <w:b/>
          <w:sz w:val="26"/>
        </w:rPr>
        <w:t>*)</w:t>
      </w:r>
    </w:p>
    <w:p w14:paraId="32F69288" w14:textId="77777777" w:rsidR="001916C1" w:rsidRDefault="00A11591" w:rsidP="00D65E85">
      <w:pPr>
        <w:spacing w:after="60"/>
        <w:rPr>
          <w:b/>
          <w:sz w:val="26"/>
        </w:rPr>
      </w:pPr>
      <w:r>
        <w:rPr>
          <w:b/>
          <w:sz w:val="22"/>
          <w:szCs w:val="22"/>
        </w:rPr>
        <w:t>Produkty a služby v</w:t>
      </w:r>
      <w:r w:rsidR="001916C1" w:rsidRPr="003021CD">
        <w:rPr>
          <w:b/>
          <w:sz w:val="22"/>
          <w:szCs w:val="22"/>
        </w:rPr>
        <w:t>yužívan</w:t>
      </w:r>
      <w:r>
        <w:rPr>
          <w:b/>
          <w:sz w:val="22"/>
          <w:szCs w:val="22"/>
        </w:rPr>
        <w:t>é</w:t>
      </w:r>
      <w:r w:rsidR="001916C1" w:rsidRPr="003021CD">
        <w:rPr>
          <w:b/>
          <w:sz w:val="22"/>
          <w:szCs w:val="22"/>
        </w:rPr>
        <w:t xml:space="preserve"> poskytovatelem</w:t>
      </w:r>
      <w:r w:rsidR="001916C1">
        <w:rPr>
          <w:b/>
          <w:sz w:val="22"/>
          <w:szCs w:val="22"/>
        </w:rPr>
        <w:t xml:space="preserve"> PT</w:t>
      </w:r>
      <w:r w:rsidR="001916C1" w:rsidRPr="003021CD">
        <w:rPr>
          <w:b/>
          <w:sz w:val="22"/>
          <w:szCs w:val="22"/>
        </w:rPr>
        <w:t xml:space="preserve"> pro činnosti uvedené v ČSN EN ISO/IEC 17043</w:t>
      </w:r>
      <w:r w:rsidR="00BA5C47">
        <w:rPr>
          <w:b/>
          <w:sz w:val="22"/>
          <w:szCs w:val="22"/>
        </w:rPr>
        <w:t>:20</w:t>
      </w:r>
      <w:r w:rsidR="00085889">
        <w:rPr>
          <w:b/>
          <w:sz w:val="22"/>
          <w:szCs w:val="22"/>
        </w:rPr>
        <w:t>23</w:t>
      </w:r>
      <w:r w:rsidR="001916C1" w:rsidRPr="003021CD">
        <w:rPr>
          <w:b/>
          <w:sz w:val="22"/>
          <w:szCs w:val="22"/>
        </w:rPr>
        <w:t xml:space="preserve"> ovlivňujících kvalitu programů </w:t>
      </w:r>
      <w:r w:rsidR="0058515D">
        <w:rPr>
          <w:b/>
          <w:sz w:val="22"/>
          <w:szCs w:val="22"/>
        </w:rPr>
        <w:t xml:space="preserve">PT </w:t>
      </w:r>
      <w:r w:rsidR="001916C1" w:rsidRPr="003021CD">
        <w:rPr>
          <w:b/>
          <w:sz w:val="22"/>
          <w:szCs w:val="22"/>
        </w:rPr>
        <w:t>uveden</w:t>
      </w:r>
      <w:r>
        <w:rPr>
          <w:b/>
          <w:sz w:val="22"/>
          <w:szCs w:val="22"/>
        </w:rPr>
        <w:t>é</w:t>
      </w:r>
      <w:r w:rsidR="001916C1" w:rsidRPr="003021CD">
        <w:rPr>
          <w:b/>
          <w:sz w:val="22"/>
          <w:szCs w:val="22"/>
        </w:rPr>
        <w:t xml:space="preserve"> v žádosti o akreditaci</w:t>
      </w:r>
      <w:r w:rsidR="00DA514F">
        <w:rPr>
          <w:b/>
          <w:sz w:val="22"/>
          <w:szCs w:val="22"/>
        </w:rPr>
        <w:t>.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2793"/>
        <w:gridCol w:w="3831"/>
        <w:gridCol w:w="6237"/>
      </w:tblGrid>
      <w:tr w:rsidR="008161E7" w:rsidRPr="00745760" w14:paraId="273A236D" w14:textId="77777777" w:rsidTr="00D65E85">
        <w:tc>
          <w:tcPr>
            <w:tcW w:w="1139" w:type="dxa"/>
            <w:shd w:val="clear" w:color="auto" w:fill="auto"/>
            <w:vAlign w:val="center"/>
          </w:tcPr>
          <w:p w14:paraId="38603B5B" w14:textId="77777777" w:rsidR="008161E7" w:rsidRPr="00745760" w:rsidRDefault="008161E7" w:rsidP="00745760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Pr="00745760">
              <w:rPr>
                <w:b/>
                <w:sz w:val="20"/>
              </w:rPr>
              <w:t>ořadové číslo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ED1E4A1" w14:textId="77777777" w:rsidR="008161E7" w:rsidRPr="00745760" w:rsidRDefault="008161E7" w:rsidP="003B2F19">
            <w:pPr>
              <w:spacing w:before="120" w:after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 w:rsidRPr="00745760">
              <w:rPr>
                <w:b/>
                <w:sz w:val="20"/>
              </w:rPr>
              <w:t xml:space="preserve">ázev </w:t>
            </w:r>
            <w:r>
              <w:rPr>
                <w:b/>
                <w:sz w:val="20"/>
              </w:rPr>
              <w:t>produktu nebo služby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353CD4C6" w14:textId="77777777" w:rsidR="008161E7" w:rsidRPr="009C00D1" w:rsidRDefault="008161E7" w:rsidP="003B2F19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Upřesnění produktu nebo služby</w:t>
            </w:r>
            <w:r w:rsidRPr="003B2F19">
              <w:rPr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BB7310" w14:textId="77777777" w:rsidR="008161E7" w:rsidRPr="00745760" w:rsidRDefault="008161E7" w:rsidP="00745760">
            <w:pPr>
              <w:spacing w:before="120" w:after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Způsob </w:t>
            </w:r>
            <w:r w:rsidR="008B1161">
              <w:rPr>
                <w:b/>
                <w:sz w:val="20"/>
              </w:rPr>
              <w:t>ověření kompetence</w:t>
            </w:r>
            <w:r>
              <w:rPr>
                <w:b/>
                <w:sz w:val="20"/>
              </w:rPr>
              <w:t xml:space="preserve"> </w:t>
            </w:r>
            <w:r w:rsidR="00FC59D1">
              <w:rPr>
                <w:b/>
                <w:sz w:val="20"/>
              </w:rPr>
              <w:t xml:space="preserve">dodavatele </w:t>
            </w:r>
            <w:r>
              <w:rPr>
                <w:b/>
                <w:sz w:val="20"/>
              </w:rPr>
              <w:t>pro daný produkt nebo službu</w:t>
            </w:r>
          </w:p>
        </w:tc>
      </w:tr>
      <w:tr w:rsidR="008161E7" w:rsidRPr="00745760" w14:paraId="340AC8D6" w14:textId="77777777" w:rsidTr="00D65E85">
        <w:tc>
          <w:tcPr>
            <w:tcW w:w="1139" w:type="dxa"/>
            <w:shd w:val="clear" w:color="auto" w:fill="auto"/>
          </w:tcPr>
          <w:p w14:paraId="7C6DD4C0" w14:textId="77777777" w:rsidR="008161E7" w:rsidRPr="00745760" w:rsidRDefault="008161E7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2793" w:type="dxa"/>
            <w:shd w:val="clear" w:color="auto" w:fill="auto"/>
          </w:tcPr>
          <w:p w14:paraId="1C87C6E2" w14:textId="77777777" w:rsidR="008161E7" w:rsidRPr="00745760" w:rsidRDefault="008161E7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831" w:type="dxa"/>
            <w:shd w:val="clear" w:color="auto" w:fill="auto"/>
          </w:tcPr>
          <w:p w14:paraId="1FE58CC4" w14:textId="77777777" w:rsidR="008161E7" w:rsidRPr="00745760" w:rsidRDefault="008161E7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4560BAD" w14:textId="77777777" w:rsidR="008161E7" w:rsidRPr="00745760" w:rsidRDefault="008161E7" w:rsidP="00745760">
            <w:pPr>
              <w:spacing w:before="60" w:after="60"/>
              <w:rPr>
                <w:b/>
                <w:sz w:val="20"/>
              </w:rPr>
            </w:pPr>
          </w:p>
        </w:tc>
      </w:tr>
      <w:tr w:rsidR="008161E7" w:rsidRPr="00745760" w14:paraId="62E93316" w14:textId="77777777" w:rsidTr="00D65E85">
        <w:tc>
          <w:tcPr>
            <w:tcW w:w="1139" w:type="dxa"/>
            <w:shd w:val="clear" w:color="auto" w:fill="auto"/>
          </w:tcPr>
          <w:p w14:paraId="1CC77D2E" w14:textId="77777777" w:rsidR="008161E7" w:rsidRPr="00745760" w:rsidRDefault="008161E7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2793" w:type="dxa"/>
            <w:shd w:val="clear" w:color="auto" w:fill="auto"/>
          </w:tcPr>
          <w:p w14:paraId="2C1A1379" w14:textId="77777777" w:rsidR="008161E7" w:rsidRPr="00745760" w:rsidRDefault="008161E7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831" w:type="dxa"/>
            <w:shd w:val="clear" w:color="auto" w:fill="auto"/>
          </w:tcPr>
          <w:p w14:paraId="7F69C08D" w14:textId="77777777" w:rsidR="008161E7" w:rsidRPr="00745760" w:rsidRDefault="008161E7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170CD8E3" w14:textId="77777777" w:rsidR="008161E7" w:rsidRPr="00745760" w:rsidRDefault="008161E7" w:rsidP="00745760">
            <w:pPr>
              <w:spacing w:before="60" w:after="60"/>
              <w:rPr>
                <w:b/>
                <w:sz w:val="20"/>
              </w:rPr>
            </w:pPr>
          </w:p>
        </w:tc>
      </w:tr>
      <w:tr w:rsidR="008161E7" w:rsidRPr="00745760" w14:paraId="56074D30" w14:textId="77777777" w:rsidTr="00D65E85">
        <w:tc>
          <w:tcPr>
            <w:tcW w:w="1139" w:type="dxa"/>
            <w:shd w:val="clear" w:color="auto" w:fill="auto"/>
          </w:tcPr>
          <w:p w14:paraId="2759BCCB" w14:textId="77777777" w:rsidR="008161E7" w:rsidRPr="00745760" w:rsidRDefault="008161E7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2793" w:type="dxa"/>
            <w:shd w:val="clear" w:color="auto" w:fill="auto"/>
          </w:tcPr>
          <w:p w14:paraId="38AC7D81" w14:textId="77777777" w:rsidR="008161E7" w:rsidRPr="00745760" w:rsidRDefault="008161E7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831" w:type="dxa"/>
            <w:shd w:val="clear" w:color="auto" w:fill="auto"/>
          </w:tcPr>
          <w:p w14:paraId="4C579BD3" w14:textId="77777777" w:rsidR="008161E7" w:rsidRPr="00745760" w:rsidRDefault="008161E7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5801BEF3" w14:textId="77777777" w:rsidR="008161E7" w:rsidRPr="00745760" w:rsidRDefault="008161E7" w:rsidP="00745760">
            <w:pPr>
              <w:spacing w:before="60" w:after="60"/>
              <w:rPr>
                <w:b/>
                <w:sz w:val="20"/>
              </w:rPr>
            </w:pPr>
          </w:p>
        </w:tc>
      </w:tr>
      <w:tr w:rsidR="008161E7" w:rsidRPr="00745760" w14:paraId="4FDB25B9" w14:textId="77777777" w:rsidTr="00D65E85">
        <w:tc>
          <w:tcPr>
            <w:tcW w:w="1139" w:type="dxa"/>
            <w:shd w:val="clear" w:color="auto" w:fill="auto"/>
          </w:tcPr>
          <w:p w14:paraId="71290D44" w14:textId="77777777" w:rsidR="008161E7" w:rsidRPr="00745760" w:rsidRDefault="008161E7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2793" w:type="dxa"/>
            <w:shd w:val="clear" w:color="auto" w:fill="auto"/>
          </w:tcPr>
          <w:p w14:paraId="4EEED9F2" w14:textId="77777777" w:rsidR="008161E7" w:rsidRPr="00745760" w:rsidRDefault="008161E7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831" w:type="dxa"/>
            <w:shd w:val="clear" w:color="auto" w:fill="auto"/>
          </w:tcPr>
          <w:p w14:paraId="3C2BF6A6" w14:textId="77777777" w:rsidR="008161E7" w:rsidRPr="00745760" w:rsidRDefault="008161E7" w:rsidP="0074576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DA2210F" w14:textId="77777777" w:rsidR="008161E7" w:rsidRPr="00745760" w:rsidRDefault="008161E7" w:rsidP="00745760">
            <w:pPr>
              <w:spacing w:before="60" w:after="60"/>
              <w:rPr>
                <w:b/>
                <w:sz w:val="20"/>
              </w:rPr>
            </w:pPr>
          </w:p>
        </w:tc>
      </w:tr>
    </w:tbl>
    <w:p w14:paraId="25430BFE" w14:textId="77777777" w:rsidR="001916C1" w:rsidRDefault="001916C1" w:rsidP="001916C1">
      <w:pPr>
        <w:rPr>
          <w:b/>
          <w:sz w:val="26"/>
        </w:rPr>
      </w:pPr>
    </w:p>
    <w:p w14:paraId="182FC453" w14:textId="77777777" w:rsidR="00DA514F" w:rsidRDefault="00DA514F" w:rsidP="00DA514F">
      <w:pPr>
        <w:rPr>
          <w:sz w:val="20"/>
        </w:rPr>
      </w:pPr>
      <w:r w:rsidRPr="007653FB">
        <w:rPr>
          <w:sz w:val="20"/>
        </w:rPr>
        <w:t xml:space="preserve">*) </w:t>
      </w:r>
      <w:r>
        <w:rPr>
          <w:sz w:val="20"/>
        </w:rPr>
        <w:t>Ž</w:t>
      </w:r>
      <w:r w:rsidRPr="007653FB">
        <w:rPr>
          <w:sz w:val="20"/>
        </w:rPr>
        <w:t xml:space="preserve">adatel může </w:t>
      </w:r>
      <w:r>
        <w:rPr>
          <w:sz w:val="20"/>
        </w:rPr>
        <w:t>tyto informace poskytnout v jiné formě řízeného dokumentu, pokud je rozsah informací shodný.</w:t>
      </w:r>
    </w:p>
    <w:p w14:paraId="7B8B6EB4" w14:textId="77777777" w:rsidR="00DA514F" w:rsidRDefault="00DA514F" w:rsidP="00DA514F">
      <w:pPr>
        <w:jc w:val="left"/>
        <w:rPr>
          <w:sz w:val="20"/>
        </w:rPr>
      </w:pPr>
    </w:p>
    <w:p w14:paraId="2F22E554" w14:textId="77777777" w:rsidR="00DA514F" w:rsidRDefault="00DA514F" w:rsidP="001916C1">
      <w:pPr>
        <w:rPr>
          <w:b/>
          <w:sz w:val="26"/>
        </w:rPr>
      </w:pPr>
    </w:p>
    <w:p w14:paraId="68C49DC2" w14:textId="77777777" w:rsidR="00D376D1" w:rsidRPr="001916C1" w:rsidRDefault="00D376D1" w:rsidP="00A75E52">
      <w:pPr>
        <w:spacing w:after="60"/>
      </w:pPr>
    </w:p>
    <w:sectPr w:rsidR="00D376D1" w:rsidRPr="001916C1" w:rsidSect="00232669">
      <w:headerReference w:type="default" r:id="rId15"/>
      <w:footerReference w:type="default" r:id="rId16"/>
      <w:headerReference w:type="first" r:id="rId17"/>
      <w:footerReference w:type="first" r:id="rId18"/>
      <w:pgSz w:w="16840" w:h="11907" w:orient="landscape" w:code="9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12A3" w14:textId="77777777" w:rsidR="00150B6D" w:rsidRDefault="00150B6D">
      <w:r>
        <w:separator/>
      </w:r>
    </w:p>
  </w:endnote>
  <w:endnote w:type="continuationSeparator" w:id="0">
    <w:p w14:paraId="012B190E" w14:textId="77777777" w:rsidR="00150B6D" w:rsidRDefault="0015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8D5C" w14:textId="77777777" w:rsidR="00F506AE" w:rsidRPr="00E81C24" w:rsidRDefault="00F506AE" w:rsidP="00E81C24">
    <w:pPr>
      <w:pStyle w:val="Zpat"/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SUBJECT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11_01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COMMENTS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P506_Z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 w:rsidR="001F265B">
      <w:rPr>
        <w:sz w:val="16"/>
        <w:szCs w:val="16"/>
      </w:rPr>
      <w:t>202</w:t>
    </w:r>
    <w:r w:rsidR="0069251A">
      <w:rPr>
        <w:sz w:val="16"/>
        <w:szCs w:val="16"/>
      </w:rPr>
      <w:t>50701</w:t>
    </w:r>
    <w:r>
      <w:rPr>
        <w:sz w:val="16"/>
        <w:szCs w:val="16"/>
      </w:rPr>
      <w:tab/>
    </w:r>
    <w:r w:rsidR="00BA5C47">
      <w:rPr>
        <w:sz w:val="16"/>
        <w:szCs w:val="16"/>
      </w:rPr>
      <w:t>Strana</w:t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D5AF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="001F265B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8D5AFC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98CB" w14:textId="77777777" w:rsidR="00F506AE" w:rsidRDefault="00F506AE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1944714D" w14:textId="77777777" w:rsidR="00F506AE" w:rsidRDefault="00F506AE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>
      <w:rPr>
        <w:sz w:val="14"/>
      </w:rPr>
      <w:t>P050_L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62C4" w14:textId="77777777" w:rsidR="00F506AE" w:rsidRPr="00E81C24" w:rsidRDefault="00F506AE" w:rsidP="001A66F9">
    <w:pPr>
      <w:pStyle w:val="Zpat"/>
      <w:tabs>
        <w:tab w:val="clear" w:pos="4536"/>
        <w:tab w:val="clear" w:pos="9072"/>
        <w:tab w:val="center" w:pos="7088"/>
        <w:tab w:val="right" w:pos="14034"/>
      </w:tabs>
      <w:ind w:right="254"/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SUBJECT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11_01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COMMENTS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P506_Z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 w:rsidR="001F265B">
      <w:rPr>
        <w:sz w:val="16"/>
        <w:szCs w:val="16"/>
      </w:rPr>
      <w:t>202</w:t>
    </w:r>
    <w:r w:rsidR="00D65E85">
      <w:rPr>
        <w:sz w:val="16"/>
        <w:szCs w:val="16"/>
      </w:rPr>
      <w:t>50701</w:t>
    </w:r>
    <w:r>
      <w:rPr>
        <w:sz w:val="16"/>
        <w:szCs w:val="16"/>
      </w:rPr>
      <w:tab/>
    </w:r>
    <w:r w:rsidR="00BA5C47">
      <w:rPr>
        <w:sz w:val="16"/>
        <w:szCs w:val="16"/>
      </w:rPr>
      <w:t>Strana</w:t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D5AF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="001F265B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8D5AFC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89CC" w14:textId="77777777" w:rsidR="00F506AE" w:rsidRDefault="00F506AE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7E602A20" w14:textId="77777777" w:rsidR="00F506AE" w:rsidRDefault="00F506AE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>
      <w:rPr>
        <w:sz w:val="14"/>
      </w:rPr>
      <w:t>11/01/04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>
      <w:rPr>
        <w:sz w:val="14"/>
      </w:rPr>
      <w:t>-6/01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>
      <w:rPr>
        <w:sz w:val="14"/>
      </w:rPr>
      <w:t>-P38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70A6" w14:textId="77777777" w:rsidR="00150B6D" w:rsidRDefault="00150B6D">
      <w:r>
        <w:separator/>
      </w:r>
    </w:p>
  </w:footnote>
  <w:footnote w:type="continuationSeparator" w:id="0">
    <w:p w14:paraId="75919EBD" w14:textId="77777777" w:rsidR="00150B6D" w:rsidRDefault="00150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D5FD" w14:textId="65B17BB4" w:rsidR="001F265B" w:rsidRDefault="006B673F" w:rsidP="00B519FA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47765C5" wp14:editId="4EC3BF5A">
          <wp:simplePos x="0" y="0"/>
          <wp:positionH relativeFrom="margin">
            <wp:posOffset>3695700</wp:posOffset>
          </wp:positionH>
          <wp:positionV relativeFrom="paragraph">
            <wp:posOffset>-196215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70043A" w14:textId="77777777" w:rsidR="00F506AE" w:rsidRDefault="00F506AE" w:rsidP="00B519FA">
    <w:pPr>
      <w:tabs>
        <w:tab w:val="center" w:pos="4536"/>
      </w:tabs>
      <w:spacing w:after="60"/>
      <w:jc w:val="center"/>
    </w:pPr>
    <w:r>
      <w:t>Příloha č. 2</w:t>
    </w:r>
  </w:p>
  <w:p w14:paraId="095F238E" w14:textId="77777777" w:rsidR="00F506AE" w:rsidRDefault="00F506AE" w:rsidP="00302D24">
    <w:pPr>
      <w:tabs>
        <w:tab w:val="center" w:pos="4536"/>
      </w:tabs>
      <w:spacing w:after="240"/>
      <w:jc w:val="center"/>
    </w:pPr>
    <w:r w:rsidRPr="00CD4329">
      <w:rPr>
        <w:sz w:val="26"/>
        <w:szCs w:val="26"/>
      </w:rPr>
      <w:t xml:space="preserve">Doplňující informace o </w:t>
    </w:r>
    <w:r w:rsidRPr="00CD4329">
      <w:rPr>
        <w:b/>
        <w:sz w:val="26"/>
        <w:szCs w:val="26"/>
      </w:rPr>
      <w:t>poskytovateli zkoušení způsobilosti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4887" w14:textId="77777777" w:rsidR="00F506AE" w:rsidRDefault="00F506AE">
    <w:pPr>
      <w:tabs>
        <w:tab w:val="center" w:pos="4536"/>
      </w:tabs>
      <w:spacing w:after="60"/>
    </w:pPr>
    <w:r>
      <w:tab/>
      <w:t>Příloha č. 1</w:t>
    </w:r>
  </w:p>
  <w:p w14:paraId="15D64CEB" w14:textId="77777777" w:rsidR="00F506AE" w:rsidRDefault="00F506AE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0F94" w14:textId="13880D6A" w:rsidR="001F265B" w:rsidRDefault="006B673F" w:rsidP="00B519FA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7E565" wp14:editId="2163FA5A">
          <wp:simplePos x="0" y="0"/>
          <wp:positionH relativeFrom="margin">
            <wp:posOffset>6451600</wp:posOffset>
          </wp:positionH>
          <wp:positionV relativeFrom="paragraph">
            <wp:posOffset>-234315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5F7E5A" w14:textId="77777777" w:rsidR="001F265B" w:rsidRDefault="001F265B" w:rsidP="00B519FA">
    <w:pPr>
      <w:tabs>
        <w:tab w:val="center" w:pos="4536"/>
      </w:tabs>
      <w:spacing w:after="60"/>
      <w:jc w:val="center"/>
    </w:pPr>
    <w:r>
      <w:t>Příloha č. 2</w:t>
    </w:r>
  </w:p>
  <w:p w14:paraId="1E7F1784" w14:textId="77777777" w:rsidR="001F265B" w:rsidRDefault="001F265B" w:rsidP="00302D24">
    <w:pPr>
      <w:tabs>
        <w:tab w:val="center" w:pos="4536"/>
      </w:tabs>
      <w:spacing w:after="240"/>
      <w:jc w:val="center"/>
    </w:pPr>
    <w:r w:rsidRPr="00CD4329">
      <w:rPr>
        <w:sz w:val="26"/>
        <w:szCs w:val="26"/>
      </w:rPr>
      <w:t xml:space="preserve">Doplňující informace o </w:t>
    </w:r>
    <w:r w:rsidRPr="00CD4329">
      <w:rPr>
        <w:b/>
        <w:sz w:val="26"/>
        <w:szCs w:val="26"/>
      </w:rPr>
      <w:t>poskytovateli zkoušení způsobilosti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5BD3" w14:textId="77777777" w:rsidR="00F506AE" w:rsidRDefault="00F506AE">
    <w:pPr>
      <w:tabs>
        <w:tab w:val="center" w:pos="4536"/>
      </w:tabs>
      <w:spacing w:after="60"/>
    </w:pPr>
    <w:r>
      <w:tab/>
      <w:t>Příloha č. 1</w:t>
    </w:r>
  </w:p>
  <w:p w14:paraId="2D58791B" w14:textId="77777777" w:rsidR="00F506AE" w:rsidRDefault="00F506AE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831721297">
    <w:abstractNumId w:val="4"/>
  </w:num>
  <w:num w:numId="2" w16cid:durableId="1247034336">
    <w:abstractNumId w:val="4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1195077919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42168642">
    <w:abstractNumId w:val="5"/>
  </w:num>
  <w:num w:numId="5" w16cid:durableId="1426073017">
    <w:abstractNumId w:val="5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1521354212">
    <w:abstractNumId w:val="6"/>
  </w:num>
  <w:num w:numId="7" w16cid:durableId="664817015">
    <w:abstractNumId w:val="4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454174614">
    <w:abstractNumId w:val="2"/>
  </w:num>
  <w:num w:numId="9" w16cid:durableId="1698509998">
    <w:abstractNumId w:val="1"/>
  </w:num>
  <w:num w:numId="10" w16cid:durableId="729421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AA"/>
    <w:rsid w:val="0000279C"/>
    <w:rsid w:val="00085889"/>
    <w:rsid w:val="000C47D6"/>
    <w:rsid w:val="000D1172"/>
    <w:rsid w:val="000E321C"/>
    <w:rsid w:val="00150B6D"/>
    <w:rsid w:val="001607E2"/>
    <w:rsid w:val="00171059"/>
    <w:rsid w:val="001916C1"/>
    <w:rsid w:val="001A66F9"/>
    <w:rsid w:val="001F265B"/>
    <w:rsid w:val="00214293"/>
    <w:rsid w:val="00232669"/>
    <w:rsid w:val="0023410E"/>
    <w:rsid w:val="0029160F"/>
    <w:rsid w:val="00302D24"/>
    <w:rsid w:val="00356EB8"/>
    <w:rsid w:val="00360DF5"/>
    <w:rsid w:val="00362110"/>
    <w:rsid w:val="00363B31"/>
    <w:rsid w:val="00394AF5"/>
    <w:rsid w:val="003B2F19"/>
    <w:rsid w:val="00416464"/>
    <w:rsid w:val="005074AA"/>
    <w:rsid w:val="0058515D"/>
    <w:rsid w:val="00592A62"/>
    <w:rsid w:val="005D0109"/>
    <w:rsid w:val="00620132"/>
    <w:rsid w:val="0069251A"/>
    <w:rsid w:val="00696BA8"/>
    <w:rsid w:val="006B22B5"/>
    <w:rsid w:val="006B673F"/>
    <w:rsid w:val="006F6A18"/>
    <w:rsid w:val="00745760"/>
    <w:rsid w:val="00756E34"/>
    <w:rsid w:val="007606A0"/>
    <w:rsid w:val="0076277A"/>
    <w:rsid w:val="007A7D30"/>
    <w:rsid w:val="007F0051"/>
    <w:rsid w:val="007F6A32"/>
    <w:rsid w:val="008161E7"/>
    <w:rsid w:val="00824C40"/>
    <w:rsid w:val="008B1161"/>
    <w:rsid w:val="008B4C17"/>
    <w:rsid w:val="008D5AFC"/>
    <w:rsid w:val="008F78EB"/>
    <w:rsid w:val="00923888"/>
    <w:rsid w:val="009A3B01"/>
    <w:rsid w:val="009C00D1"/>
    <w:rsid w:val="00A06965"/>
    <w:rsid w:val="00A11591"/>
    <w:rsid w:val="00A37F13"/>
    <w:rsid w:val="00A442CC"/>
    <w:rsid w:val="00A75E52"/>
    <w:rsid w:val="00A94302"/>
    <w:rsid w:val="00AA7896"/>
    <w:rsid w:val="00AB098B"/>
    <w:rsid w:val="00AD01EB"/>
    <w:rsid w:val="00AD1E1D"/>
    <w:rsid w:val="00AE5A68"/>
    <w:rsid w:val="00AF5E56"/>
    <w:rsid w:val="00B0729D"/>
    <w:rsid w:val="00B24F54"/>
    <w:rsid w:val="00B30FBF"/>
    <w:rsid w:val="00B519FA"/>
    <w:rsid w:val="00B67D7C"/>
    <w:rsid w:val="00B77D75"/>
    <w:rsid w:val="00BA5C47"/>
    <w:rsid w:val="00BD69DA"/>
    <w:rsid w:val="00C201BA"/>
    <w:rsid w:val="00C45EF1"/>
    <w:rsid w:val="00C547B9"/>
    <w:rsid w:val="00C97A4C"/>
    <w:rsid w:val="00D376D1"/>
    <w:rsid w:val="00D65E85"/>
    <w:rsid w:val="00DA514F"/>
    <w:rsid w:val="00DB3017"/>
    <w:rsid w:val="00DD1DB9"/>
    <w:rsid w:val="00DF7004"/>
    <w:rsid w:val="00E54D35"/>
    <w:rsid w:val="00E57FD5"/>
    <w:rsid w:val="00E62E81"/>
    <w:rsid w:val="00E64798"/>
    <w:rsid w:val="00E81C24"/>
    <w:rsid w:val="00F143AD"/>
    <w:rsid w:val="00F17BA8"/>
    <w:rsid w:val="00F506AE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542F93E"/>
  <w15:chartTrackingRefBased/>
  <w15:docId w15:val="{11277199-D8BB-4980-8FD1-49B268DE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120" w:after="240"/>
      <w:outlineLvl w:val="0"/>
    </w:pPr>
    <w:rPr>
      <w:b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pPr>
      <w:spacing w:before="120" w:after="12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76277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916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rsid w:val="00E81C24"/>
    <w:rPr>
      <w:sz w:val="24"/>
    </w:rPr>
  </w:style>
  <w:style w:type="character" w:styleId="Odkaznakoment">
    <w:name w:val="annotation reference"/>
    <w:rsid w:val="00AF5E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AF5E56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F5E56"/>
  </w:style>
  <w:style w:type="paragraph" w:styleId="Pedmtkomente">
    <w:name w:val="annotation subject"/>
    <w:basedOn w:val="Textkomente"/>
    <w:next w:val="Textkomente"/>
    <w:link w:val="PedmtkomenteChar"/>
    <w:rsid w:val="00AF5E56"/>
    <w:rPr>
      <w:b/>
      <w:bCs/>
    </w:rPr>
  </w:style>
  <w:style w:type="character" w:customStyle="1" w:styleId="PedmtkomenteChar">
    <w:name w:val="Předmět komentáře Char"/>
    <w:link w:val="Pedmtkomente"/>
    <w:rsid w:val="00AF5E56"/>
    <w:rPr>
      <w:b/>
      <w:bCs/>
    </w:rPr>
  </w:style>
  <w:style w:type="paragraph" w:styleId="Revize">
    <w:name w:val="Revision"/>
    <w:hidden/>
    <w:uiPriority w:val="99"/>
    <w:semiHidden/>
    <w:rsid w:val="006925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A_PHA\WORK\FORMULAR\220001P2%20-%20&#352;ablona%20b&#283;&#382;n&#233;ho%20dopisu%20&#268;I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>
      <Value>PZZ</Value>
    </rozsah_x0020_platnosti>
    <Platnost_x0020_od xmlns="e9448448-c377-45fe-89f5-01fda98909d0">2022-03-09T23:00:00+00:00</Platnost_x0020_od>
    <Schvalovatel xmlns="e9448448-c377-45fe-89f5-01fda98909d0">101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>podnět č. 391 (17043:2023 - harm)</Pozn_x00e1_mka>
    <Typ_x0020__x0158_D xmlns="e9448448-c377-45fe-89f5-01fda98909d0">formulář/vzor</Typ_x0020__x0158_D>
    <Zpracovatel xmlns="e8bd6d70-59cb-4639-abaa-3c4a7c2b8601">
      <Value>501</Value>
    </Zpracovatel>
    <Ozna_x010d_en_x00ed_ xmlns="e9448448-c377-45fe-89f5-01fda98909d0">11_01 Z</Ozna_x010d_en_x00ed_>
    <Platnost xmlns="e8bd6d70-59cb-4639-abaa-3c4a7c2b8601">K připomínkování</Platnost>
  </documentManagement>
</p:properties>
</file>

<file path=customXml/itemProps1.xml><?xml version="1.0" encoding="utf-8"?>
<ds:datastoreItem xmlns:ds="http://schemas.openxmlformats.org/officeDocument/2006/customXml" ds:itemID="{C3816E76-8A9A-4F42-8C0E-09BC0732D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6B13D-4C85-4D8E-9546-D9D779026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E8A5E-8147-4306-A3CF-3D7EF838DC8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E1FB4C2-BF73-4717-A88C-F23ED3D5D4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220001P2 - Šablona běžného dopisu ČIA.dot</Template>
  <TotalTime>1</TotalTime>
  <Pages>3</Pages>
  <Words>277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</vt:lpstr>
    </vt:vector>
  </TitlesOfParts>
  <Company>ČIA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</dc:title>
  <dc:subject>11_01</dc:subject>
  <dc:creator>Lochmanová Milena</dc:creator>
  <cp:keywords>501</cp:keywords>
  <dc:description>P506_Z</dc:description>
  <cp:lastModifiedBy>Dana Kovář</cp:lastModifiedBy>
  <cp:revision>3</cp:revision>
  <cp:lastPrinted>2001-06-28T17:03:00Z</cp:lastPrinted>
  <dcterms:created xsi:type="dcterms:W3CDTF">2025-06-12T11:43:00Z</dcterms:created>
  <dcterms:modified xsi:type="dcterms:W3CDTF">2025-06-12T11:43:00Z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2016-01-01T00:00:00Z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NULL (NULL)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Priorita na webu">
    <vt:lpwstr>320</vt:lpwstr>
  </property>
  <property fmtid="{D5CDD505-2E9C-101B-9397-08002B2CF9AE}" pid="13" name="WebCategory">
    <vt:lpwstr>;#4 EVP;#21 Z;#</vt:lpwstr>
  </property>
  <property fmtid="{D5CDD505-2E9C-101B-9397-08002B2CF9AE}" pid="14" name="b_template">
    <vt:lpwstr>20130510</vt:lpwstr>
  </property>
  <property fmtid="{D5CDD505-2E9C-101B-9397-08002B2CF9AE}" pid="15" name="Označení dokumentu">
    <vt:lpwstr>11_01-P506_Z</vt:lpwstr>
  </property>
  <property fmtid="{D5CDD505-2E9C-101B-9397-08002B2CF9AE}" pid="16" name="Název dokumentu">
    <vt:lpwstr>Příloha č. 2</vt:lpwstr>
  </property>
  <property fmtid="{D5CDD505-2E9C-101B-9397-08002B2CF9AE}" pid="17" name="VPS">
    <vt:lpwstr>0</vt:lpwstr>
  </property>
  <property fmtid="{D5CDD505-2E9C-101B-9397-08002B2CF9AE}" pid="18" name="Klíčová slova">
    <vt:lpwstr/>
  </property>
  <property fmtid="{D5CDD505-2E9C-101B-9397-08002B2CF9AE}" pid="19" name="Vedoucí skupiny kontrolujících">
    <vt:lpwstr/>
  </property>
  <property fmtid="{D5CDD505-2E9C-101B-9397-08002B2CF9AE}" pid="20" name="Oblast">
    <vt:lpwstr/>
  </property>
  <property fmtid="{D5CDD505-2E9C-101B-9397-08002B2CF9AE}" pid="21" name="WFComment">
    <vt:lpwstr/>
  </property>
  <property fmtid="{D5CDD505-2E9C-101B-9397-08002B2CF9AE}" pid="22" name="ValidTo">
    <vt:lpwstr/>
  </property>
  <property fmtid="{D5CDD505-2E9C-101B-9397-08002B2CF9AE}" pid="23" name="Kontrolující">
    <vt:lpwstr/>
  </property>
  <property fmtid="{D5CDD505-2E9C-101B-9397-08002B2CF9AE}" pid="24" name="ws28">
    <vt:lpwstr>2013-05-10T00:00:00Z</vt:lpwstr>
  </property>
  <property fmtid="{D5CDD505-2E9C-101B-9397-08002B2CF9AE}" pid="25" name="Stav">
    <vt:lpwstr>Platný</vt:lpwstr>
  </property>
  <property fmtid="{D5CDD505-2E9C-101B-9397-08002B2CF9AE}" pid="26" name="Schválil">
    <vt:lpwstr>101</vt:lpwstr>
  </property>
  <property fmtid="{D5CDD505-2E9C-101B-9397-08002B2CF9AE}" pid="27" name="Rozdělovník">
    <vt:lpwstr>;#PZZ;#</vt:lpwstr>
  </property>
  <property fmtid="{D5CDD505-2E9C-101B-9397-08002B2CF9AE}" pid="28" name="web ČIA">
    <vt:lpwstr>ano</vt:lpwstr>
  </property>
</Properties>
</file>